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Intensievebenadrukking"/>
        </w:rPr>
        <w:id w:val="-1896190891"/>
        <w:placeholder>
          <w:docPart w:val="41543ABCD9A54BF1ACE8CAAA93B5979A"/>
        </w:placeholder>
      </w:sdtPr>
      <w:sdtEndPr>
        <w:rPr>
          <w:rStyle w:val="Intensievebenadrukking"/>
        </w:rPr>
      </w:sdtEndPr>
      <w:sdtContent>
        <w:p w14:paraId="4447733C" w14:textId="77777777" w:rsidR="00495123" w:rsidRDefault="005F3EFF" w:rsidP="006C43EA">
          <w:pPr>
            <w:tabs>
              <w:tab w:val="left" w:pos="1134"/>
            </w:tabs>
            <w:spacing w:before="60"/>
          </w:pPr>
          <w:r w:rsidRPr="005F3EFF">
            <w:rPr>
              <w:rStyle w:val="Intensievebenadrukking"/>
            </w:rPr>
            <w:t>Subsidieaanvraagformulier</w:t>
          </w:r>
          <w:r w:rsidR="004B191D">
            <w:rPr>
              <w:rStyle w:val="Intensievebenadrukking"/>
            </w:rPr>
            <w:t xml:space="preserve"> </w:t>
          </w:r>
          <w:r w:rsidR="004B191D" w:rsidRPr="004B191D">
            <w:rPr>
              <w:rStyle w:val="Intensievebenadrukking"/>
            </w:rPr>
            <w:t>Uitvoeringsverordening subsidie Realisatie</w:t>
          </w:r>
          <w:r w:rsidR="00964F2A">
            <w:rPr>
              <w:rStyle w:val="Intensievebenadrukking"/>
            </w:rPr>
            <w:t>plan Fiets provincie Utrecht</w:t>
          </w:r>
        </w:p>
      </w:sdtContent>
    </w:sdt>
    <w:p w14:paraId="041C969F" w14:textId="77777777" w:rsidR="00551855" w:rsidRDefault="00495123" w:rsidP="0049512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85CFEF7" wp14:editId="72AE1076">
            <wp:simplePos x="0" y="0"/>
            <wp:positionH relativeFrom="column">
              <wp:posOffset>6816090</wp:posOffset>
            </wp:positionH>
            <wp:positionV relativeFrom="paragraph">
              <wp:posOffset>-412750</wp:posOffset>
            </wp:positionV>
            <wp:extent cx="26193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521" y="20661"/>
                <wp:lineTo x="21521" y="0"/>
                <wp:lineTo x="0" y="0"/>
              </wp:wrapPolygon>
            </wp:wrapTight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" t="18802" r="6646" b="18584"/>
                    <a:stretch/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t xml:space="preserve"> </w:t>
      </w:r>
    </w:p>
    <w:p w14:paraId="57CB12B9" w14:textId="77777777" w:rsidR="005F3EFF" w:rsidRDefault="005F3EFF" w:rsidP="005F3EFF">
      <w:pPr>
        <w:rPr>
          <w:i/>
        </w:rPr>
      </w:pPr>
      <w:bookmarkStart w:id="0" w:name="_Toc51378182"/>
      <w:r w:rsidRPr="005F3EFF">
        <w:rPr>
          <w:i/>
        </w:rPr>
        <w:t>Let op: alleen volledig ingevulde en ondertekende formulieren worden in behandeling genomen.</w:t>
      </w:r>
    </w:p>
    <w:p w14:paraId="249A2F8E" w14:textId="77777777" w:rsidR="005F3EFF" w:rsidRPr="005F3EFF" w:rsidRDefault="005F3EFF" w:rsidP="005F3EFF">
      <w:pPr>
        <w:rPr>
          <w:i/>
        </w:rPr>
      </w:pPr>
    </w:p>
    <w:p w14:paraId="4A1F2716" w14:textId="77777777" w:rsidR="00310DB7" w:rsidRPr="005F3EFF" w:rsidRDefault="005F3EFF" w:rsidP="005F3EFF">
      <w:pPr>
        <w:rPr>
          <w:b/>
        </w:rPr>
      </w:pPr>
      <w:r w:rsidRPr="005F3EFF">
        <w:rPr>
          <w:b/>
        </w:rPr>
        <w:t>1. Gegevens van de aanvrager</w:t>
      </w:r>
      <w:bookmarkEnd w:id="0"/>
    </w:p>
    <w:p w14:paraId="282B624B" w14:textId="77777777" w:rsidR="00012EBE" w:rsidRPr="005F3EFF" w:rsidRDefault="00012EBE">
      <w:pPr>
        <w:rPr>
          <w:b/>
        </w:rPr>
      </w:pPr>
    </w:p>
    <w:p w14:paraId="23668EEB" w14:textId="77777777" w:rsidR="00495123" w:rsidRDefault="00495123">
      <w:pPr>
        <w:sectPr w:rsidR="00495123" w:rsidSect="003839EC">
          <w:headerReference w:type="default" r:id="rId9"/>
          <w:footerReference w:type="default" r:id="rId10"/>
          <w:footerReference w:type="first" r:id="rId11"/>
          <w:type w:val="continuous"/>
          <w:pgSz w:w="16838" w:h="11906" w:orient="landscape" w:code="9"/>
          <w:pgMar w:top="1701" w:right="1560" w:bottom="1134" w:left="1418" w:header="0" w:footer="0" w:gutter="0"/>
          <w:cols w:space="708"/>
          <w:docGrid w:linePitch="360"/>
        </w:sectPr>
      </w:pPr>
    </w:p>
    <w:tbl>
      <w:tblPr>
        <w:tblW w:w="13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0"/>
        <w:gridCol w:w="3360"/>
        <w:gridCol w:w="3360"/>
        <w:gridCol w:w="2492"/>
      </w:tblGrid>
      <w:tr w:rsidR="005F3EFF" w:rsidRPr="005F3EFF" w14:paraId="5EBB0491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3085A5A3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Naam organisatie:</w:t>
            </w:r>
          </w:p>
        </w:tc>
        <w:sdt>
          <w:sdtPr>
            <w:id w:val="-2127845435"/>
            <w:placeholder>
              <w:docPart w:val="CE66A93804674F9492F31AE895E46453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12303702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>Klik</w:t>
                </w:r>
                <w:r w:rsidR="002B3007">
                  <w:rPr>
                    <w:rStyle w:val="Tekstvantijdelijkeaanduiding"/>
                  </w:rPr>
                  <w:t xml:space="preserve"> hier</w:t>
                </w:r>
                <w:r w:rsidR="00894BFB">
                  <w:rPr>
                    <w:rStyle w:val="Tekstvantijdelijkeaanduiding"/>
                  </w:rPr>
                  <w:t xml:space="preserve"> en vul de naam van de organisatie in</w:t>
                </w:r>
              </w:p>
            </w:tc>
          </w:sdtContent>
        </w:sdt>
      </w:tr>
      <w:tr w:rsidR="005F3EFF" w:rsidRPr="005F3EFF" w14:paraId="5C33ECF6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47AB1B66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Postadres:</w:t>
            </w:r>
          </w:p>
        </w:tc>
        <w:sdt>
          <w:sdtPr>
            <w:id w:val="1325705990"/>
            <w:placeholder>
              <w:docPart w:val="B56A4C3D4D594EAF806A8A3C7655BEB9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0A46E10A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het postadres in</w:t>
                </w:r>
              </w:p>
            </w:tc>
          </w:sdtContent>
        </w:sdt>
      </w:tr>
      <w:tr w:rsidR="005F3EFF" w:rsidRPr="005F3EFF" w14:paraId="6355A3A1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4F167946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Bezoekadres:</w:t>
            </w:r>
          </w:p>
        </w:tc>
        <w:sdt>
          <w:sdtPr>
            <w:id w:val="-1954700069"/>
            <w:placeholder>
              <w:docPart w:val="24768FD6B44940F48E1B5FB37FE90244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2C375F74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het bezoekadres in</w:t>
                </w:r>
              </w:p>
            </w:tc>
          </w:sdtContent>
        </w:sdt>
      </w:tr>
      <w:tr w:rsidR="005F3EFF" w:rsidRPr="005F3EFF" w14:paraId="4C0813B6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6773440F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Rechtsvorm van de organisatie</w:t>
            </w:r>
          </w:p>
        </w:tc>
        <w:tc>
          <w:tcPr>
            <w:tcW w:w="3360" w:type="dxa"/>
          </w:tcPr>
          <w:p w14:paraId="4C06D4DB" w14:textId="77777777" w:rsidR="005F3EFF" w:rsidRPr="005F3EFF" w:rsidRDefault="005E4531" w:rsidP="005F3EFF">
            <w:pPr>
              <w:tabs>
                <w:tab w:val="left" w:pos="1134"/>
              </w:tabs>
            </w:pPr>
            <w:sdt>
              <w:sdtPr>
                <w:id w:val="8400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 xml:space="preserve"> stichting                           </w:t>
            </w:r>
          </w:p>
          <w:p w14:paraId="3D20B47E" w14:textId="77777777" w:rsidR="005F3EFF" w:rsidRPr="005F3EFF" w:rsidRDefault="005E4531" w:rsidP="005F3EFF">
            <w:pPr>
              <w:tabs>
                <w:tab w:val="left" w:pos="1134"/>
              </w:tabs>
            </w:pPr>
            <w:sdt>
              <w:sdtPr>
                <w:id w:val="-11139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>publiekrechtelijk (gemeente)</w:t>
            </w:r>
          </w:p>
        </w:tc>
        <w:tc>
          <w:tcPr>
            <w:tcW w:w="3360" w:type="dxa"/>
          </w:tcPr>
          <w:p w14:paraId="2AB924EF" w14:textId="77777777" w:rsidR="005F3EFF" w:rsidRPr="005F3EFF" w:rsidRDefault="005E4531" w:rsidP="005F3EFF">
            <w:pPr>
              <w:tabs>
                <w:tab w:val="left" w:pos="1134"/>
              </w:tabs>
            </w:pPr>
            <w:sdt>
              <w:sdtPr>
                <w:id w:val="19685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 xml:space="preserve"> vereniging                </w:t>
            </w:r>
          </w:p>
          <w:p w14:paraId="1BCAB287" w14:textId="77777777" w:rsidR="005F3EFF" w:rsidRPr="005F3EFF" w:rsidRDefault="005E4531" w:rsidP="005F3EFF">
            <w:pPr>
              <w:tabs>
                <w:tab w:val="left" w:pos="1134"/>
              </w:tabs>
            </w:pPr>
            <w:sdt>
              <w:sdtPr>
                <w:id w:val="8531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 xml:space="preserve"> B.V.               </w:t>
            </w:r>
          </w:p>
        </w:tc>
        <w:tc>
          <w:tcPr>
            <w:tcW w:w="2492" w:type="dxa"/>
          </w:tcPr>
          <w:p w14:paraId="4A2FA661" w14:textId="77777777" w:rsidR="005F3EFF" w:rsidRPr="005F3EFF" w:rsidRDefault="005E4531" w:rsidP="005F3EFF">
            <w:pPr>
              <w:tabs>
                <w:tab w:val="left" w:pos="1134"/>
              </w:tabs>
            </w:pPr>
            <w:sdt>
              <w:sdtPr>
                <w:id w:val="3573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 xml:space="preserve"> N.V.  </w:t>
            </w:r>
          </w:p>
          <w:p w14:paraId="210EC011" w14:textId="77777777" w:rsidR="005F3EFF" w:rsidRDefault="005E4531" w:rsidP="005F3EFF">
            <w:pPr>
              <w:tabs>
                <w:tab w:val="left" w:pos="1134"/>
              </w:tabs>
            </w:pPr>
            <w:sdt>
              <w:sdtPr>
                <w:id w:val="-1941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EFF" w:rsidRPr="005F3EFF">
              <w:t xml:space="preserve"> anders, namelijk</w:t>
            </w:r>
            <w:r w:rsidR="005F3EFF">
              <w:t xml:space="preserve"> </w:t>
            </w:r>
          </w:p>
          <w:p w14:paraId="4DEB0412" w14:textId="77777777" w:rsidR="005F3EFF" w:rsidRPr="005F3EFF" w:rsidRDefault="005E4531" w:rsidP="00226BD2">
            <w:pPr>
              <w:tabs>
                <w:tab w:val="left" w:pos="1134"/>
              </w:tabs>
            </w:pPr>
            <w:sdt>
              <w:sdtPr>
                <w:id w:val="755481994"/>
                <w:placeholder>
                  <w:docPart w:val="F69C6FA392584D9C8CEDC3B6EFEEF278"/>
                </w:placeholder>
                <w:text w:multiLine="1"/>
              </w:sdtPr>
              <w:sdtEndPr/>
              <w:sdtContent>
                <w:r w:rsidR="00226BD2">
                  <w:t>………………………………….</w:t>
                </w:r>
              </w:sdtContent>
            </w:sdt>
            <w:r w:rsidR="005F3EFF" w:rsidRPr="005F3EFF">
              <w:t xml:space="preserve">            </w:t>
            </w:r>
          </w:p>
        </w:tc>
      </w:tr>
      <w:tr w:rsidR="005F3EFF" w:rsidRPr="005F3EFF" w14:paraId="694F628E" w14:textId="77777777" w:rsidTr="005F3EFF">
        <w:trPr>
          <w:trHeight w:val="400"/>
        </w:trPr>
        <w:tc>
          <w:tcPr>
            <w:tcW w:w="4710" w:type="dxa"/>
            <w:vMerge w:val="restart"/>
            <w:shd w:val="solid" w:color="FFFFFF" w:fill="auto"/>
          </w:tcPr>
          <w:p w14:paraId="6CE8F98B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Is de aanvrager BTW-plichtig?</w:t>
            </w:r>
          </w:p>
          <w:p w14:paraId="40BA2DD3" w14:textId="77777777" w:rsidR="005F3EFF" w:rsidRPr="005F3EFF" w:rsidRDefault="005F3EFF" w:rsidP="005F3EFF">
            <w:pPr>
              <w:tabs>
                <w:tab w:val="left" w:pos="1134"/>
              </w:tabs>
            </w:pPr>
          </w:p>
          <w:p w14:paraId="417CD9E2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Kan de aanvrager de BTW verrekenen?</w:t>
            </w:r>
          </w:p>
        </w:tc>
        <w:sdt>
          <w:sdtPr>
            <w:id w:val="-386715837"/>
            <w:placeholder>
              <w:docPart w:val="A8700DCF0B704A9DA19762E9CC35EB7F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9212" w:type="dxa"/>
                <w:gridSpan w:val="3"/>
              </w:tcPr>
              <w:p w14:paraId="6DBF91F5" w14:textId="77777777" w:rsidR="005F3EFF" w:rsidRPr="005F3EFF" w:rsidRDefault="002B3007" w:rsidP="00CD1AE8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>K</w:t>
                </w:r>
                <w:r w:rsidR="00CD1AE8">
                  <w:rPr>
                    <w:rStyle w:val="Tekstvantijdelijkeaanduiding"/>
                  </w:rPr>
                  <w:t>lik hier en k</w:t>
                </w:r>
                <w:r w:rsidRPr="00A064D0">
                  <w:rPr>
                    <w:rStyle w:val="Tekstvantijdelijkeaanduiding"/>
                  </w:rPr>
                  <w:t>ies</w:t>
                </w:r>
                <w:r w:rsidR="00CD1AE8">
                  <w:rPr>
                    <w:rStyle w:val="Tekstvantijdelijkeaanduiding"/>
                  </w:rPr>
                  <w:t xml:space="preserve"> ja of nee</w:t>
                </w:r>
              </w:p>
            </w:tc>
          </w:sdtContent>
        </w:sdt>
      </w:tr>
      <w:tr w:rsidR="005F3EFF" w:rsidRPr="005F3EFF" w14:paraId="246A1E11" w14:textId="77777777" w:rsidTr="005F3EFF">
        <w:trPr>
          <w:trHeight w:val="255"/>
        </w:trPr>
        <w:tc>
          <w:tcPr>
            <w:tcW w:w="4710" w:type="dxa"/>
            <w:vMerge/>
            <w:shd w:val="solid" w:color="FFFFFF" w:fill="auto"/>
          </w:tcPr>
          <w:p w14:paraId="2584D9D9" w14:textId="77777777" w:rsidR="005F3EFF" w:rsidRPr="005F3EFF" w:rsidRDefault="005F3EFF" w:rsidP="005F3EFF">
            <w:pPr>
              <w:tabs>
                <w:tab w:val="left" w:pos="1134"/>
              </w:tabs>
            </w:pPr>
          </w:p>
        </w:tc>
        <w:tc>
          <w:tcPr>
            <w:tcW w:w="9212" w:type="dxa"/>
            <w:gridSpan w:val="3"/>
          </w:tcPr>
          <w:sdt>
            <w:sdtPr>
              <w:rPr>
                <w:i/>
              </w:rPr>
              <w:id w:val="116114126"/>
              <w:placeholder>
                <w:docPart w:val="C92FF90CF1984A1493898C1A212CBE80"/>
              </w:placeholder>
              <w:showingPlcHdr/>
              <w:dropDownList>
                <w:listItem w:value="Kies een item."/>
                <w:listItem w:displayText="Ja: Ga bij de bepaling van het totale subsidiebedrag uit van de begroting exclusief BTW" w:value="Ja: Ga bij de bepaling van het totale subsidiebedrag uit van de begroting exclusief BTW"/>
                <w:listItem w:displayText="Nee: Ga bij de bepaling van het totale subsidiebedrag uit van de begroting inclusief BTW" w:value="Nee: Ga bij de bepaling van het totale subsidiebedrag uit van de begroting inclusief BTW"/>
              </w:dropDownList>
            </w:sdtPr>
            <w:sdtEndPr/>
            <w:sdtContent>
              <w:p w14:paraId="74A621C3" w14:textId="77777777" w:rsidR="005F3EFF" w:rsidRPr="005F3EFF" w:rsidRDefault="002B3007" w:rsidP="005F3EFF">
                <w:pPr>
                  <w:tabs>
                    <w:tab w:val="left" w:pos="1134"/>
                  </w:tabs>
                  <w:rPr>
                    <w:i/>
                  </w:rPr>
                </w:pPr>
                <w:r w:rsidRPr="00A064D0">
                  <w:rPr>
                    <w:rStyle w:val="Tekstvantijdelijkeaanduiding"/>
                  </w:rPr>
                  <w:t>K</w:t>
                </w:r>
                <w:r w:rsidR="00CD1AE8">
                  <w:rPr>
                    <w:rStyle w:val="Tekstvantijdelijkeaanduiding"/>
                  </w:rPr>
                  <w:t>lik hier en k</w:t>
                </w:r>
                <w:r w:rsidRPr="00A064D0">
                  <w:rPr>
                    <w:rStyle w:val="Tekstvantijdelijkeaanduiding"/>
                  </w:rPr>
                  <w:t xml:space="preserve">ies </w:t>
                </w:r>
                <w:r w:rsidR="00CD1AE8">
                  <w:rPr>
                    <w:rStyle w:val="Tekstvantijdelijkeaanduiding"/>
                  </w:rPr>
                  <w:t>ja of nee</w:t>
                </w:r>
              </w:p>
            </w:sdtContent>
          </w:sdt>
        </w:tc>
      </w:tr>
      <w:tr w:rsidR="005F3EFF" w:rsidRPr="005F3EFF" w14:paraId="646C0AD2" w14:textId="77777777" w:rsidTr="005F3EFF">
        <w:trPr>
          <w:trHeight w:val="445"/>
        </w:trPr>
        <w:tc>
          <w:tcPr>
            <w:tcW w:w="4710" w:type="dxa"/>
            <w:vMerge/>
            <w:shd w:val="solid" w:color="FFFFFF" w:fill="auto"/>
          </w:tcPr>
          <w:p w14:paraId="16103F21" w14:textId="77777777" w:rsidR="005F3EFF" w:rsidRPr="005F3EFF" w:rsidRDefault="005F3EFF" w:rsidP="005F3EFF">
            <w:pPr>
              <w:tabs>
                <w:tab w:val="left" w:pos="1134"/>
              </w:tabs>
            </w:pPr>
          </w:p>
        </w:tc>
        <w:tc>
          <w:tcPr>
            <w:tcW w:w="9212" w:type="dxa"/>
            <w:gridSpan w:val="3"/>
          </w:tcPr>
          <w:p w14:paraId="08529D5F" w14:textId="77777777" w:rsidR="005F3EFF" w:rsidRPr="005F3EFF" w:rsidRDefault="005F3EFF" w:rsidP="005F3EFF">
            <w:pPr>
              <w:tabs>
                <w:tab w:val="left" w:pos="1134"/>
              </w:tabs>
            </w:pPr>
          </w:p>
        </w:tc>
      </w:tr>
      <w:tr w:rsidR="005F3EFF" w:rsidRPr="005F3EFF" w14:paraId="4C4850CD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1FE7F4CE" w14:textId="4BE436B9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Rekeningnummer</w:t>
            </w:r>
            <w:r w:rsidR="004E4F14">
              <w:t xml:space="preserve"> (IBAN)</w:t>
            </w:r>
            <w:r w:rsidRPr="005F3EFF">
              <w:t>:</w:t>
            </w:r>
          </w:p>
        </w:tc>
        <w:sdt>
          <w:sdtPr>
            <w:id w:val="1058515726"/>
            <w:placeholder>
              <w:docPart w:val="311D8B1A0E8049EB80E7FC954B7E831D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20A74680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het rekeningnummer in</w:t>
                </w:r>
              </w:p>
            </w:tc>
          </w:sdtContent>
        </w:sdt>
      </w:tr>
      <w:tr w:rsidR="005F3EFF" w:rsidRPr="005F3EFF" w14:paraId="19678DB7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0D509A13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KvK-nummer:</w:t>
            </w:r>
          </w:p>
        </w:tc>
        <w:sdt>
          <w:sdtPr>
            <w:id w:val="-377155780"/>
            <w:placeholder>
              <w:docPart w:val="39EA49955EFF4091AD60D05C3A31354C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683376F5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het KvK-nummer in</w:t>
                </w:r>
              </w:p>
            </w:tc>
          </w:sdtContent>
        </w:sdt>
      </w:tr>
      <w:tr w:rsidR="005F3EFF" w:rsidRPr="005F3EFF" w14:paraId="6EA4395B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34B470DC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Naam contactpersoon:</w:t>
            </w:r>
          </w:p>
        </w:tc>
        <w:sdt>
          <w:sdtPr>
            <w:id w:val="-1625220213"/>
            <w:placeholder>
              <w:docPart w:val="263BD1090AA64B799F7F3F93208BEECE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095A776D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de naam van de contactpersoon in</w:t>
                </w:r>
              </w:p>
            </w:tc>
          </w:sdtContent>
        </w:sdt>
      </w:tr>
      <w:tr w:rsidR="005F3EFF" w:rsidRPr="005F3EFF" w14:paraId="7C9C7AD8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2D395112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 xml:space="preserve">Functie: </w:t>
            </w:r>
          </w:p>
        </w:tc>
        <w:sdt>
          <w:sdtPr>
            <w:id w:val="1343359783"/>
            <w:placeholder>
              <w:docPart w:val="54F8E595DD8A44E0B3365D7D7BC05860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0AE7E081" w14:textId="77777777" w:rsidR="005F3EFF" w:rsidRPr="005F3EFF" w:rsidRDefault="002248C4" w:rsidP="002B300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2B3007">
                  <w:rPr>
                    <w:rStyle w:val="Tekstvantijdelijkeaanduiding"/>
                  </w:rPr>
                  <w:t>en vul de functie in</w:t>
                </w:r>
              </w:p>
            </w:tc>
          </w:sdtContent>
        </w:sdt>
      </w:tr>
      <w:tr w:rsidR="005F3EFF" w:rsidRPr="005F3EFF" w14:paraId="39187F41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1A21A356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Telefoonnummer:</w:t>
            </w:r>
          </w:p>
        </w:tc>
        <w:sdt>
          <w:sdtPr>
            <w:id w:val="2068384360"/>
            <w:placeholder>
              <w:docPart w:val="E310E28FB3404FAEBB22D51E2E6178BD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1783DF41" w14:textId="77777777" w:rsidR="005F3EFF" w:rsidRPr="005F3EFF" w:rsidRDefault="002248C4" w:rsidP="00CD1AE8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CD1AE8">
                  <w:rPr>
                    <w:rStyle w:val="Tekstvantijdelijkeaanduiding"/>
                  </w:rPr>
                  <w:t>en vul het telefoonnummer in</w:t>
                </w:r>
              </w:p>
            </w:tc>
          </w:sdtContent>
        </w:sdt>
      </w:tr>
      <w:tr w:rsidR="005F3EFF" w:rsidRPr="005F3EFF" w14:paraId="596EEFCD" w14:textId="77777777" w:rsidTr="005F3EFF">
        <w:trPr>
          <w:trHeight w:val="400"/>
        </w:trPr>
        <w:tc>
          <w:tcPr>
            <w:tcW w:w="4710" w:type="dxa"/>
            <w:shd w:val="solid" w:color="FFFFFF" w:fill="auto"/>
          </w:tcPr>
          <w:p w14:paraId="26037046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E-mail adres:</w:t>
            </w:r>
          </w:p>
        </w:tc>
        <w:sdt>
          <w:sdtPr>
            <w:id w:val="-589773982"/>
            <w:placeholder>
              <w:docPart w:val="D806B8F70DF148DD8F19577B299E5C98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6CF6F702" w14:textId="77777777" w:rsidR="005F3EFF" w:rsidRPr="005F3EFF" w:rsidRDefault="002248C4" w:rsidP="00CD1AE8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CD1AE8">
                  <w:rPr>
                    <w:rStyle w:val="Tekstvantijdelijkeaanduiding"/>
                  </w:rPr>
                  <w:t>en vul het e-mail adres in</w:t>
                </w:r>
              </w:p>
            </w:tc>
          </w:sdtContent>
        </w:sdt>
      </w:tr>
    </w:tbl>
    <w:p w14:paraId="0FF270DB" w14:textId="77777777" w:rsidR="005F3EFF" w:rsidRDefault="005F3EFF" w:rsidP="002A3E87">
      <w:pPr>
        <w:tabs>
          <w:tab w:val="left" w:pos="1134"/>
        </w:tabs>
      </w:pPr>
    </w:p>
    <w:p w14:paraId="62E02BD1" w14:textId="77777777" w:rsidR="005F3EFF" w:rsidRDefault="005F3EFF">
      <w:r>
        <w:br w:type="page"/>
      </w:r>
    </w:p>
    <w:p w14:paraId="4CFDDBD9" w14:textId="77777777" w:rsidR="005F3EFF" w:rsidRDefault="005F3EFF" w:rsidP="005F3EFF">
      <w:pPr>
        <w:tabs>
          <w:tab w:val="left" w:pos="1134"/>
        </w:tabs>
        <w:rPr>
          <w:b/>
        </w:rPr>
      </w:pPr>
      <w:r w:rsidRPr="005F3EFF">
        <w:rPr>
          <w:b/>
        </w:rPr>
        <w:lastRenderedPageBreak/>
        <w:t>2. Het project</w:t>
      </w:r>
    </w:p>
    <w:p w14:paraId="41E7F564" w14:textId="77777777" w:rsidR="001118B9" w:rsidRPr="005F3EFF" w:rsidRDefault="001118B9" w:rsidP="005F3EFF">
      <w:pPr>
        <w:tabs>
          <w:tab w:val="left" w:pos="1134"/>
        </w:tabs>
        <w:rPr>
          <w:b/>
        </w:rPr>
      </w:pPr>
    </w:p>
    <w:p w14:paraId="7ABDC3D5" w14:textId="77777777" w:rsidR="005F3EFF" w:rsidRDefault="005F3EFF" w:rsidP="005F3EFF">
      <w:pPr>
        <w:tabs>
          <w:tab w:val="left" w:pos="1134"/>
        </w:tabs>
        <w:rPr>
          <w:b/>
        </w:rPr>
      </w:pPr>
      <w:r w:rsidRPr="005F3EFF">
        <w:rPr>
          <w:b/>
        </w:rPr>
        <w:t>2.1 Algemene gegevens van het project</w:t>
      </w:r>
    </w:p>
    <w:p w14:paraId="5D0EBFA8" w14:textId="77777777" w:rsidR="001118B9" w:rsidRPr="005F3EFF" w:rsidRDefault="001118B9" w:rsidP="005F3EFF">
      <w:pPr>
        <w:tabs>
          <w:tab w:val="left" w:pos="1134"/>
        </w:tabs>
        <w:rPr>
          <w:b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0080"/>
      </w:tblGrid>
      <w:tr w:rsidR="005F3EFF" w:rsidRPr="005F3EFF" w14:paraId="0BAA389B" w14:textId="77777777" w:rsidTr="003E3532">
        <w:tc>
          <w:tcPr>
            <w:tcW w:w="4750" w:type="dxa"/>
          </w:tcPr>
          <w:p w14:paraId="19DB84D9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Naam project:</w:t>
            </w:r>
          </w:p>
        </w:tc>
        <w:sdt>
          <w:sdtPr>
            <w:id w:val="1413278090"/>
            <w:placeholder>
              <w:docPart w:val="AD171685E4AF49CC82A1C31453CEA14A"/>
            </w:placeholder>
            <w:showingPlcHdr/>
            <w:text/>
          </w:sdtPr>
          <w:sdtEndPr/>
          <w:sdtContent>
            <w:tc>
              <w:tcPr>
                <w:tcW w:w="10080" w:type="dxa"/>
              </w:tcPr>
              <w:p w14:paraId="15843321" w14:textId="77777777" w:rsidR="005F3EFF" w:rsidRPr="005F3EFF" w:rsidRDefault="002248C4" w:rsidP="00CD1AE8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CD1AE8">
                  <w:rPr>
                    <w:rStyle w:val="Tekstvantijdelijkeaanduiding"/>
                  </w:rPr>
                  <w:t>en vul de naam van het project in</w:t>
                </w:r>
              </w:p>
            </w:tc>
          </w:sdtContent>
        </w:sdt>
      </w:tr>
      <w:tr w:rsidR="005F3EFF" w:rsidRPr="005F3EFF" w14:paraId="6326DA04" w14:textId="77777777" w:rsidTr="003E3532">
        <w:tc>
          <w:tcPr>
            <w:tcW w:w="4750" w:type="dxa"/>
          </w:tcPr>
          <w:p w14:paraId="1C4A4DF4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Start en einddatum project:</w:t>
            </w:r>
          </w:p>
          <w:p w14:paraId="699D5398" w14:textId="77777777" w:rsidR="005F3EFF" w:rsidRPr="005F3EFF" w:rsidRDefault="005F3EFF" w:rsidP="005F3EFF">
            <w:pPr>
              <w:tabs>
                <w:tab w:val="left" w:pos="1134"/>
              </w:tabs>
            </w:pPr>
          </w:p>
        </w:tc>
        <w:tc>
          <w:tcPr>
            <w:tcW w:w="10080" w:type="dxa"/>
          </w:tcPr>
          <w:sdt>
            <w:sdtPr>
              <w:id w:val="1958212750"/>
              <w:placeholder>
                <w:docPart w:val="6DBD8D02DAC24A1E9E0057FD5BE1DF0F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539CD2C6" w14:textId="77777777" w:rsidR="005F3EFF" w:rsidRPr="005F3EFF" w:rsidRDefault="002248C4" w:rsidP="005F3EFF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6E0347">
                  <w:rPr>
                    <w:rStyle w:val="Tekstvantijdelijkeaanduiding"/>
                  </w:rPr>
                  <w:t>en vul de startdatum in</w:t>
                </w:r>
              </w:p>
            </w:sdtContent>
          </w:sdt>
          <w:sdt>
            <w:sdtPr>
              <w:id w:val="-174655472"/>
              <w:placeholder>
                <w:docPart w:val="782CF34692CC4303BE4F6EAB74D244CE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24EC6A1" w14:textId="77777777" w:rsidR="005F3EFF" w:rsidRPr="005F3EFF" w:rsidRDefault="002248C4" w:rsidP="006E0347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6E0347">
                  <w:rPr>
                    <w:rStyle w:val="Tekstvantijdelijkeaanduiding"/>
                  </w:rPr>
                  <w:t>en vul de einddatum in</w:t>
                </w:r>
              </w:p>
            </w:sdtContent>
          </w:sdt>
        </w:tc>
      </w:tr>
      <w:tr w:rsidR="005F3EFF" w:rsidRPr="005F3EFF" w14:paraId="22BD8E84" w14:textId="77777777" w:rsidTr="003E3532">
        <w:tc>
          <w:tcPr>
            <w:tcW w:w="4750" w:type="dxa"/>
          </w:tcPr>
          <w:p w14:paraId="6486A8E3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>Aan te vragen subsidiebedrag</w:t>
            </w:r>
          </w:p>
        </w:tc>
        <w:sdt>
          <w:sdtPr>
            <w:id w:val="-117763039"/>
            <w:placeholder>
              <w:docPart w:val="A6D26B58D4A045FEBF9763ECEBD78167"/>
            </w:placeholder>
            <w:showingPlcHdr/>
            <w:text/>
          </w:sdtPr>
          <w:sdtEndPr/>
          <w:sdtContent>
            <w:tc>
              <w:tcPr>
                <w:tcW w:w="10080" w:type="dxa"/>
              </w:tcPr>
              <w:p w14:paraId="1D09F9B6" w14:textId="77777777" w:rsidR="005F3EFF" w:rsidRPr="005F3EFF" w:rsidRDefault="002248C4" w:rsidP="00CD1AE8">
                <w:pPr>
                  <w:tabs>
                    <w:tab w:val="left" w:pos="1134"/>
                  </w:tabs>
                </w:pPr>
                <w:r w:rsidRPr="00A064D0">
                  <w:rPr>
                    <w:rStyle w:val="Tekstvantijdelijkeaanduiding"/>
                  </w:rPr>
                  <w:t xml:space="preserve">Klik hier </w:t>
                </w:r>
                <w:r w:rsidR="00CD1AE8">
                  <w:rPr>
                    <w:rStyle w:val="Tekstvantijdelijkeaanduiding"/>
                  </w:rPr>
                  <w:t>en vul het bedrag in</w:t>
                </w:r>
              </w:p>
            </w:tc>
          </w:sdtContent>
        </w:sdt>
      </w:tr>
      <w:tr w:rsidR="005F3EFF" w:rsidRPr="005F3EFF" w14:paraId="468C9AF3" w14:textId="77777777" w:rsidTr="003E3532">
        <w:tc>
          <w:tcPr>
            <w:tcW w:w="4750" w:type="dxa"/>
          </w:tcPr>
          <w:p w14:paraId="5D1117CC" w14:textId="77777777" w:rsidR="005F3EFF" w:rsidRPr="005F3EFF" w:rsidRDefault="005F3EFF" w:rsidP="005F3EFF">
            <w:pPr>
              <w:tabs>
                <w:tab w:val="left" w:pos="1134"/>
              </w:tabs>
            </w:pPr>
            <w:r w:rsidRPr="005F3EFF">
              <w:t xml:space="preserve">Titel subsidieregeling: </w:t>
            </w:r>
          </w:p>
        </w:tc>
        <w:tc>
          <w:tcPr>
            <w:tcW w:w="10080" w:type="dxa"/>
          </w:tcPr>
          <w:p w14:paraId="73CACFA3" w14:textId="77777777" w:rsidR="005F3EFF" w:rsidRPr="005F3EFF" w:rsidRDefault="004B191D" w:rsidP="00964F2A">
            <w:pPr>
              <w:tabs>
                <w:tab w:val="left" w:pos="1134"/>
              </w:tabs>
            </w:pPr>
            <w:r w:rsidRPr="004B191D">
              <w:t>Uitvoeringsverordening subsidie Realisatiep</w:t>
            </w:r>
            <w:r w:rsidR="009C569B">
              <w:t xml:space="preserve">lan Fiets provincie Utrecht </w:t>
            </w:r>
          </w:p>
        </w:tc>
      </w:tr>
      <w:tr w:rsidR="00575AB8" w:rsidRPr="005F3EFF" w14:paraId="3C3AEAAB" w14:textId="77777777" w:rsidTr="003E3532">
        <w:tc>
          <w:tcPr>
            <w:tcW w:w="4750" w:type="dxa"/>
          </w:tcPr>
          <w:p w14:paraId="1B212423" w14:textId="77777777" w:rsidR="00575AB8" w:rsidRPr="005F3EFF" w:rsidRDefault="00575AB8" w:rsidP="00226BD2">
            <w:pPr>
              <w:tabs>
                <w:tab w:val="left" w:pos="1134"/>
              </w:tabs>
            </w:pPr>
            <w:r>
              <w:t xml:space="preserve">Aan welk </w:t>
            </w:r>
            <w:r w:rsidR="00226BD2">
              <w:t>programmaonderdeel</w:t>
            </w:r>
            <w:r>
              <w:t xml:space="preserve"> uit het Realisatieplan fiets draagt de activiteit bij?</w:t>
            </w:r>
          </w:p>
        </w:tc>
        <w:sdt>
          <w:sdtPr>
            <w:id w:val="455910373"/>
            <w:placeholder>
              <w:docPart w:val="D668F321304A4CF985DC33157E6E1BE6"/>
            </w:placeholder>
            <w:showingPlcHdr/>
            <w:comboBox>
              <w:listItem w:value="Kies een item."/>
              <w:listItem w:displayText="Regionaal fietsnetwerk gemeentelijke wegen" w:value="Regionaal fietsnetwerk gemeentelijke wegen"/>
              <w:listItem w:displayText="Verkenningen en realisatie snelfietsroutes" w:value="Verkenningen en realisatie snelfietsroutes"/>
              <w:listItem w:displayText="Quick wins" w:value="Quick wins"/>
              <w:listItem w:displayText="Uitbreiden fietsvoorzieningen op/bij OV-knooppunten" w:value="Uitbreiden fietsvoorzieningen op/bij OV-knooppunten"/>
              <w:listItem w:displayText="Voorzieningen last mile bij bedrijventerreinen" w:value="Voorzieningen last mile bij bedrijventerreinen"/>
              <w:listItem w:displayText="Monitoring en sturing (smart mobility)" w:value="Monitoring en sturing (smart mobility)"/>
              <w:listItem w:displayText="Kennisnetwerk fiets (en cycling for international business)" w:value="Kennisnetwerk fiets (en cycling for international business)"/>
              <w:listItem w:displayText="Stimuleren (veilig) fietsgebruik" w:value="Stimuleren (veilig) fietsgebruik"/>
              <w:listItem w:displayText="Verzilveren kansen 7,5-15km" w:value="Verzilveren kansen 7,5-15km"/>
            </w:comboBox>
          </w:sdtPr>
          <w:sdtEndPr/>
          <w:sdtContent>
            <w:tc>
              <w:tcPr>
                <w:tcW w:w="10080" w:type="dxa"/>
              </w:tcPr>
              <w:p w14:paraId="61740D9B" w14:textId="77777777" w:rsidR="00575AB8" w:rsidRDefault="00BC1C70" w:rsidP="00CD1AE8">
                <w:pPr>
                  <w:tabs>
                    <w:tab w:val="left" w:pos="1134"/>
                  </w:tabs>
                </w:pPr>
                <w:r w:rsidRPr="005451C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578B4" w:rsidRPr="005F3EFF" w14:paraId="655E5D3B" w14:textId="77777777" w:rsidTr="003E3532">
        <w:tc>
          <w:tcPr>
            <w:tcW w:w="4750" w:type="dxa"/>
          </w:tcPr>
          <w:p w14:paraId="3B498986" w14:textId="77777777" w:rsidR="00A578B4" w:rsidRDefault="00A578B4" w:rsidP="00226BD2">
            <w:pPr>
              <w:tabs>
                <w:tab w:val="left" w:pos="1134"/>
              </w:tabs>
            </w:pPr>
            <w:r>
              <w:t>Heeft u deze aanvraag vooraf inhoudelijk getoetst met de provincie Utrecht?</w:t>
            </w:r>
            <w:r w:rsidR="00D157E4">
              <w:t xml:space="preserve"> Zo ja? Met wie?</w:t>
            </w:r>
          </w:p>
        </w:tc>
        <w:tc>
          <w:tcPr>
            <w:tcW w:w="10080" w:type="dxa"/>
          </w:tcPr>
          <w:p w14:paraId="0F2DA6A2" w14:textId="77777777" w:rsidR="00A578B4" w:rsidRDefault="00A578B4" w:rsidP="00CD1AE8">
            <w:pPr>
              <w:tabs>
                <w:tab w:val="left" w:pos="1134"/>
              </w:tabs>
            </w:pPr>
          </w:p>
        </w:tc>
      </w:tr>
    </w:tbl>
    <w:p w14:paraId="702B8C1A" w14:textId="77777777" w:rsidR="002A3E87" w:rsidRDefault="002A3E87" w:rsidP="002A3E87">
      <w:pPr>
        <w:tabs>
          <w:tab w:val="left" w:pos="1134"/>
        </w:tabs>
      </w:pPr>
    </w:p>
    <w:p w14:paraId="51AAC252" w14:textId="77777777" w:rsidR="00031352" w:rsidRPr="00DA6C70" w:rsidRDefault="00031352" w:rsidP="00031352">
      <w:pPr>
        <w:pStyle w:val="Kop2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DA6C70">
        <w:rPr>
          <w:rFonts w:ascii="Arial" w:hAnsi="Arial" w:cs="Arial"/>
          <w:sz w:val="18"/>
          <w:szCs w:val="18"/>
        </w:rPr>
        <w:t>2.2 Projectplan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031352" w:rsidRPr="00031352" w14:paraId="574D85AB" w14:textId="77777777" w:rsidTr="003E3532">
        <w:tc>
          <w:tcPr>
            <w:tcW w:w="14830" w:type="dxa"/>
          </w:tcPr>
          <w:p w14:paraId="1EEDADD1" w14:textId="77777777" w:rsidR="00031352" w:rsidRPr="00031352" w:rsidRDefault="00031352" w:rsidP="00031352">
            <w:pPr>
              <w:tabs>
                <w:tab w:val="left" w:pos="1134"/>
              </w:tabs>
              <w:rPr>
                <w:b/>
              </w:rPr>
            </w:pPr>
            <w:r w:rsidRPr="00031352">
              <w:rPr>
                <w:b/>
              </w:rPr>
              <w:t>A. Doelstelling en te bereiken resultaat</w:t>
            </w:r>
          </w:p>
          <w:p w14:paraId="1F31DF3A" w14:textId="77777777" w:rsidR="00031352" w:rsidRPr="00031352" w:rsidRDefault="00031352" w:rsidP="000D3074">
            <w:pPr>
              <w:tabs>
                <w:tab w:val="left" w:pos="1134"/>
              </w:tabs>
            </w:pPr>
            <w:r w:rsidRPr="00031352">
              <w:t>Beschrijf de doelstelling van uw project en het eindresultaat in meetbare termen</w:t>
            </w:r>
            <w:r w:rsidR="000D3074">
              <w:t xml:space="preserve"> en geef de </w:t>
            </w:r>
            <w:r w:rsidR="00A578B4">
              <w:t>te hanteren realisatie-indicatoren weer.</w:t>
            </w:r>
          </w:p>
        </w:tc>
      </w:tr>
    </w:tbl>
    <w:p w14:paraId="540DC38B" w14:textId="77777777" w:rsidR="00A016FF" w:rsidRDefault="00A016FF" w:rsidP="00DD4BF6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273BBC" w:rsidRPr="00031352" w14:paraId="19CF92D9" w14:textId="77777777" w:rsidTr="003E3532">
        <w:tc>
          <w:tcPr>
            <w:tcW w:w="14830" w:type="dxa"/>
          </w:tcPr>
          <w:p w14:paraId="2F137DD8" w14:textId="77777777" w:rsidR="004B191D" w:rsidRPr="00DD4BF6" w:rsidRDefault="004B191D" w:rsidP="00DD4BF6">
            <w:pPr>
              <w:tabs>
                <w:tab w:val="left" w:pos="1134"/>
              </w:tabs>
            </w:pPr>
          </w:p>
        </w:tc>
      </w:tr>
    </w:tbl>
    <w:p w14:paraId="4B415E55" w14:textId="77777777" w:rsidR="00046784" w:rsidRDefault="00046784" w:rsidP="00031352">
      <w:pPr>
        <w:tabs>
          <w:tab w:val="left" w:pos="1134"/>
        </w:tabs>
        <w:sectPr w:rsidR="00046784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25CCB201" w14:textId="77777777" w:rsidR="00046784" w:rsidRDefault="00046784" w:rsidP="00031352">
      <w:pPr>
        <w:tabs>
          <w:tab w:val="left" w:pos="1134"/>
        </w:tabs>
        <w:rPr>
          <w:b/>
        </w:rPr>
      </w:pP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273BBC" w14:paraId="5AA3DE32" w14:textId="77777777" w:rsidTr="00273BBC">
        <w:tc>
          <w:tcPr>
            <w:tcW w:w="14850" w:type="dxa"/>
          </w:tcPr>
          <w:p w14:paraId="38D5A303" w14:textId="77777777" w:rsidR="00273BBC" w:rsidRPr="00031352" w:rsidRDefault="00273BBC" w:rsidP="00273BBC">
            <w:pPr>
              <w:tabs>
                <w:tab w:val="left" w:pos="1134"/>
              </w:tabs>
              <w:rPr>
                <w:b/>
              </w:rPr>
            </w:pPr>
            <w:r w:rsidRPr="00031352">
              <w:rPr>
                <w:b/>
              </w:rPr>
              <w:t>B. Projectactiviteiten</w:t>
            </w:r>
          </w:p>
          <w:p w14:paraId="76DB6AFA" w14:textId="77777777" w:rsidR="00273BBC" w:rsidRDefault="00273BBC" w:rsidP="00273BBC">
            <w:pPr>
              <w:tabs>
                <w:tab w:val="left" w:pos="1134"/>
              </w:tabs>
              <w:rPr>
                <w:b/>
              </w:rPr>
            </w:pPr>
            <w:r w:rsidRPr="00031352">
              <w:t>Beschrijf kort welke activiteiten u wilt uitvoeren om het door u omschreven eindresultaat te realiseren.</w:t>
            </w:r>
          </w:p>
        </w:tc>
      </w:tr>
    </w:tbl>
    <w:p w14:paraId="5B901B39" w14:textId="77777777" w:rsidR="00A016FF" w:rsidRDefault="00A016FF" w:rsidP="0095784E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273BBC" w:rsidRPr="00031352" w14:paraId="0F6E0A05" w14:textId="77777777" w:rsidTr="00273BBC">
        <w:tc>
          <w:tcPr>
            <w:tcW w:w="14850" w:type="dxa"/>
          </w:tcPr>
          <w:p w14:paraId="42714B99" w14:textId="77777777" w:rsidR="00273BBC" w:rsidRPr="00DD4BF6" w:rsidRDefault="00273BBC" w:rsidP="0095784E">
            <w:pPr>
              <w:tabs>
                <w:tab w:val="left" w:pos="1134"/>
              </w:tabs>
            </w:pPr>
          </w:p>
        </w:tc>
      </w:tr>
    </w:tbl>
    <w:p w14:paraId="0B8328B4" w14:textId="77777777" w:rsidR="00273BBC" w:rsidRDefault="00273BBC" w:rsidP="00031352">
      <w:pPr>
        <w:tabs>
          <w:tab w:val="left" w:pos="1134"/>
        </w:tabs>
        <w:rPr>
          <w:b/>
        </w:rPr>
        <w:sectPr w:rsidR="00273BBC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41BD2E6C" w14:textId="77777777" w:rsidR="00EB0B2D" w:rsidRDefault="00EB0B2D" w:rsidP="00031352">
      <w:pPr>
        <w:tabs>
          <w:tab w:val="left" w:pos="1134"/>
        </w:tabs>
        <w:rPr>
          <w:b/>
        </w:rPr>
        <w:sectPr w:rsidR="00EB0B2D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031352" w:rsidRPr="00031352" w14:paraId="4F83C27F" w14:textId="77777777" w:rsidTr="00273BBC">
        <w:tc>
          <w:tcPr>
            <w:tcW w:w="14830" w:type="dxa"/>
          </w:tcPr>
          <w:p w14:paraId="11AAC572" w14:textId="77777777" w:rsidR="00031352" w:rsidRDefault="00273BBC" w:rsidP="00031352">
            <w:pPr>
              <w:tabs>
                <w:tab w:val="left" w:pos="1134"/>
              </w:tabs>
              <w:rPr>
                <w:b/>
              </w:rPr>
            </w:pPr>
            <w:r w:rsidRPr="00031352">
              <w:rPr>
                <w:b/>
              </w:rPr>
              <w:t>C. Planning van het project</w:t>
            </w:r>
          </w:p>
          <w:p w14:paraId="5F656294" w14:textId="77777777" w:rsidR="00037DDC" w:rsidRPr="00031352" w:rsidRDefault="00037DDC" w:rsidP="00031352">
            <w:pPr>
              <w:tabs>
                <w:tab w:val="left" w:pos="1134"/>
              </w:tabs>
              <w:rPr>
                <w:b/>
              </w:rPr>
            </w:pPr>
            <w:r>
              <w:t xml:space="preserve">Voeg hier </w:t>
            </w:r>
            <w:r w:rsidRPr="00037DDC">
              <w:t xml:space="preserve">een projectplanning </w:t>
            </w:r>
            <w:r>
              <w:t xml:space="preserve">in </w:t>
            </w:r>
            <w:r w:rsidRPr="00037DDC">
              <w:t>met mijlpalen die wordt gehanteerd voor het project</w:t>
            </w:r>
          </w:p>
        </w:tc>
      </w:tr>
    </w:tbl>
    <w:p w14:paraId="0CC97036" w14:textId="77777777" w:rsidR="00A016FF" w:rsidRDefault="00A016FF" w:rsidP="00031352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4D6485" w:rsidRPr="00031352" w14:paraId="589F04A4" w14:textId="77777777" w:rsidTr="00273BBC">
        <w:tc>
          <w:tcPr>
            <w:tcW w:w="14830" w:type="dxa"/>
          </w:tcPr>
          <w:p w14:paraId="26E27493" w14:textId="77777777" w:rsidR="004D6485" w:rsidRPr="00DD4BF6" w:rsidRDefault="004D6485" w:rsidP="00031352">
            <w:pPr>
              <w:tabs>
                <w:tab w:val="left" w:pos="1134"/>
              </w:tabs>
            </w:pPr>
          </w:p>
        </w:tc>
      </w:tr>
    </w:tbl>
    <w:p w14:paraId="6781EE3A" w14:textId="77777777" w:rsidR="00A016FF" w:rsidRDefault="00A016FF" w:rsidP="002A3E87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7E9D216D" w14:textId="77777777" w:rsidR="00031352" w:rsidRDefault="00031352" w:rsidP="002A3E87">
      <w:pPr>
        <w:tabs>
          <w:tab w:val="left" w:pos="1134"/>
        </w:tabs>
      </w:pPr>
    </w:p>
    <w:p w14:paraId="75E4F795" w14:textId="77777777" w:rsidR="008C4FA4" w:rsidRDefault="008C4FA4">
      <w:pPr>
        <w:rPr>
          <w:b/>
        </w:rPr>
      </w:pPr>
      <w:r>
        <w:rPr>
          <w:b/>
        </w:rPr>
        <w:br w:type="page"/>
      </w:r>
    </w:p>
    <w:p w14:paraId="3B5F403A" w14:textId="29B73E7D" w:rsidR="00031352" w:rsidRDefault="00031352" w:rsidP="002A3E87">
      <w:pPr>
        <w:tabs>
          <w:tab w:val="left" w:pos="1134"/>
        </w:tabs>
        <w:rPr>
          <w:b/>
        </w:rPr>
      </w:pPr>
      <w:r w:rsidRPr="00031352">
        <w:rPr>
          <w:b/>
        </w:rPr>
        <w:t>3.</w:t>
      </w:r>
      <w:r w:rsidRPr="00031352">
        <w:t xml:space="preserve"> </w:t>
      </w:r>
      <w:r w:rsidRPr="00031352">
        <w:rPr>
          <w:b/>
        </w:rPr>
        <w:t>Begroting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3839EC" w:rsidRPr="00DA6C70" w14:paraId="25952DE7" w14:textId="77777777" w:rsidTr="003E3532">
        <w:tc>
          <w:tcPr>
            <w:tcW w:w="14830" w:type="dxa"/>
          </w:tcPr>
          <w:p w14:paraId="502FC9EF" w14:textId="77777777" w:rsidR="003839EC" w:rsidRPr="00DA6C70" w:rsidRDefault="003839EC" w:rsidP="003E3532">
            <w:pPr>
              <w:rPr>
                <w:b/>
              </w:rPr>
            </w:pPr>
            <w:r w:rsidRPr="00DA6C70">
              <w:rPr>
                <w:b/>
              </w:rPr>
              <w:t>Begroting</w:t>
            </w:r>
          </w:p>
          <w:p w14:paraId="5462BFFF" w14:textId="77777777" w:rsidR="003839EC" w:rsidRPr="00DA6C70" w:rsidRDefault="003839EC" w:rsidP="003E3532">
            <w:r w:rsidRPr="00DA6C70">
              <w:t>Vul onderstaand format projectbegroting in. Geef in het format aan welk bedrag u als subsidie aanvraagt van provincie Utrecht. Geef aan welke posten direct worden gedekt uit de subsidie.</w:t>
            </w:r>
          </w:p>
          <w:p w14:paraId="6B6C823C" w14:textId="77777777" w:rsidR="003839EC" w:rsidRPr="00DA6C70" w:rsidRDefault="003839EC" w:rsidP="003E3532"/>
          <w:p w14:paraId="3CCD2784" w14:textId="77777777" w:rsidR="003839EC" w:rsidRPr="00DA6C70" w:rsidRDefault="003839EC" w:rsidP="003E3532">
            <w:pPr>
              <w:rPr>
                <w:b/>
              </w:rPr>
            </w:pPr>
            <w:r w:rsidRPr="00DA6C70">
              <w:rPr>
                <w:b/>
              </w:rPr>
              <w:t>NB De projectbegroting moet aan onderstaande voorwaarden voldoen:</w:t>
            </w:r>
          </w:p>
          <w:p w14:paraId="2571C633" w14:textId="77777777" w:rsidR="003839EC" w:rsidRPr="00DA6C70" w:rsidRDefault="003839EC" w:rsidP="003839EC">
            <w:pPr>
              <w:numPr>
                <w:ilvl w:val="0"/>
                <w:numId w:val="2"/>
              </w:numPr>
              <w:spacing w:line="240" w:lineRule="auto"/>
            </w:pPr>
            <w:r w:rsidRPr="00DA6C70">
              <w:t>De begroting is sluitend</w:t>
            </w:r>
          </w:p>
          <w:p w14:paraId="18CD64CD" w14:textId="77777777" w:rsidR="003839EC" w:rsidRPr="00DA6C70" w:rsidRDefault="003839EC" w:rsidP="003839EC">
            <w:pPr>
              <w:numPr>
                <w:ilvl w:val="0"/>
                <w:numId w:val="2"/>
              </w:numPr>
              <w:spacing w:line="240" w:lineRule="auto"/>
            </w:pPr>
            <w:r w:rsidRPr="00DA6C70">
              <w:t xml:space="preserve">De opbouw van de verschillende bedragen is inzichtelijk: </w:t>
            </w:r>
          </w:p>
          <w:p w14:paraId="1AA0D0E3" w14:textId="3CE43148" w:rsidR="003839EC" w:rsidRPr="00DA6C70" w:rsidRDefault="003839EC" w:rsidP="003839EC">
            <w:pPr>
              <w:numPr>
                <w:ilvl w:val="0"/>
                <w:numId w:val="3"/>
              </w:numPr>
              <w:spacing w:line="240" w:lineRule="auto"/>
            </w:pPr>
            <w:r w:rsidRPr="00DA6C70">
              <w:t>Specificeer de bedragen en geef ze waar mogelijk weer in prijs x hoeveelheid</w:t>
            </w:r>
          </w:p>
          <w:p w14:paraId="267A41B9" w14:textId="77777777" w:rsidR="003839EC" w:rsidRPr="00DA6C70" w:rsidRDefault="003839EC" w:rsidP="003839EC">
            <w:pPr>
              <w:numPr>
                <w:ilvl w:val="0"/>
                <w:numId w:val="3"/>
              </w:numPr>
              <w:spacing w:line="240" w:lineRule="auto"/>
            </w:pPr>
            <w:r w:rsidRPr="00DA6C70">
              <w:t xml:space="preserve">Specificeer de opbouw van interne uurtarieven.  </w:t>
            </w:r>
          </w:p>
          <w:p w14:paraId="3B3824F5" w14:textId="77777777" w:rsidR="003839EC" w:rsidRPr="00DA6C70" w:rsidRDefault="003839EC" w:rsidP="003839EC">
            <w:pPr>
              <w:numPr>
                <w:ilvl w:val="0"/>
                <w:numId w:val="2"/>
              </w:numPr>
              <w:spacing w:line="240" w:lineRule="auto"/>
            </w:pPr>
            <w:r w:rsidRPr="00DA6C70">
              <w:t>Stuur kopieën van onderbouwende stukken mee (bv: offertes);</w:t>
            </w:r>
          </w:p>
          <w:p w14:paraId="73EEA12B" w14:textId="77777777" w:rsidR="003839EC" w:rsidRPr="00DA6C70" w:rsidRDefault="003839EC" w:rsidP="003839EC">
            <w:pPr>
              <w:numPr>
                <w:ilvl w:val="0"/>
                <w:numId w:val="2"/>
              </w:numPr>
              <w:spacing w:line="240" w:lineRule="auto"/>
            </w:pPr>
            <w:r w:rsidRPr="00DA6C70">
              <w:t xml:space="preserve">Geef aan of de opgevoerde kosten inclusief of exclusief BTW zijn. </w:t>
            </w:r>
          </w:p>
          <w:p w14:paraId="24A9EA7B" w14:textId="77777777" w:rsidR="003839EC" w:rsidRPr="00DA6C70" w:rsidRDefault="003839EC" w:rsidP="003E3532">
            <w:pPr>
              <w:rPr>
                <w:b/>
              </w:rPr>
            </w:pPr>
          </w:p>
        </w:tc>
      </w:tr>
    </w:tbl>
    <w:p w14:paraId="670EB9C0" w14:textId="77777777" w:rsidR="00A650E3" w:rsidRDefault="00A650E3" w:rsidP="002A3E87">
      <w:pPr>
        <w:tabs>
          <w:tab w:val="left" w:pos="1134"/>
        </w:tabs>
      </w:pPr>
    </w:p>
    <w:p w14:paraId="3AF8FBDA" w14:textId="77777777" w:rsidR="00A650E3" w:rsidRDefault="00A650E3">
      <w:r>
        <w:br w:type="page"/>
      </w:r>
    </w:p>
    <w:p w14:paraId="7CE2B2C2" w14:textId="77777777" w:rsidR="00A016FF" w:rsidRDefault="00A016FF" w:rsidP="002A3E87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p w14:paraId="1FF0B124" w14:textId="77777777" w:rsidR="00A650E3" w:rsidRDefault="00A650E3" w:rsidP="002A3E87">
      <w:pPr>
        <w:tabs>
          <w:tab w:val="left" w:pos="1134"/>
        </w:tabs>
      </w:pPr>
    </w:p>
    <w:p w14:paraId="6FC884DF" w14:textId="77777777" w:rsidR="00EB0B2D" w:rsidRDefault="00EB0B2D">
      <w:pPr>
        <w:rPr>
          <w:b/>
        </w:rPr>
        <w:sectPr w:rsidR="00EB0B2D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231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71"/>
        <w:gridCol w:w="506"/>
        <w:gridCol w:w="450"/>
        <w:gridCol w:w="551"/>
        <w:gridCol w:w="486"/>
        <w:gridCol w:w="459"/>
        <w:gridCol w:w="512"/>
        <w:gridCol w:w="503"/>
        <w:gridCol w:w="430"/>
        <w:gridCol w:w="777"/>
        <w:gridCol w:w="236"/>
        <w:gridCol w:w="1767"/>
        <w:gridCol w:w="551"/>
        <w:gridCol w:w="498"/>
        <w:gridCol w:w="474"/>
        <w:gridCol w:w="618"/>
        <w:gridCol w:w="498"/>
        <w:gridCol w:w="459"/>
        <w:gridCol w:w="618"/>
        <w:gridCol w:w="565"/>
        <w:gridCol w:w="400"/>
        <w:gridCol w:w="718"/>
      </w:tblGrid>
      <w:tr w:rsidR="00EB0B2D" w:rsidRPr="00A650E3" w14:paraId="2DDFCB2D" w14:textId="77777777" w:rsidTr="008C4FA4">
        <w:trPr>
          <w:trHeight w:val="558"/>
        </w:trPr>
        <w:tc>
          <w:tcPr>
            <w:tcW w:w="704" w:type="pct"/>
            <w:shd w:val="clear" w:color="auto" w:fill="99CCFF"/>
          </w:tcPr>
          <w:p w14:paraId="7A9E543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BATEN</w:t>
            </w:r>
          </w:p>
          <w:p w14:paraId="271105AA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>(inkomsten)</w:t>
            </w:r>
          </w:p>
        </w:tc>
        <w:tc>
          <w:tcPr>
            <w:tcW w:w="519" w:type="pct"/>
            <w:gridSpan w:val="3"/>
            <w:shd w:val="clear" w:color="auto" w:fill="99CCFF"/>
          </w:tcPr>
          <w:p w14:paraId="53131C34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1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  <w:p w14:paraId="1F2DE1BE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20..</w:t>
            </w:r>
          </w:p>
        </w:tc>
        <w:tc>
          <w:tcPr>
            <w:tcW w:w="508" w:type="pct"/>
            <w:gridSpan w:val="3"/>
            <w:shd w:val="clear" w:color="auto" w:fill="99CCFF"/>
          </w:tcPr>
          <w:p w14:paraId="3E39EA40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2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  <w:p w14:paraId="4EDC63E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20..</w:t>
            </w:r>
          </w:p>
        </w:tc>
        <w:tc>
          <w:tcPr>
            <w:tcW w:w="491" w:type="pct"/>
            <w:gridSpan w:val="3"/>
            <w:shd w:val="clear" w:color="auto" w:fill="99CCFF"/>
          </w:tcPr>
          <w:p w14:paraId="77F08547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3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  <w:p w14:paraId="6135ED20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20..</w:t>
            </w:r>
          </w:p>
        </w:tc>
        <w:tc>
          <w:tcPr>
            <w:tcW w:w="264" w:type="pct"/>
            <w:shd w:val="clear" w:color="auto" w:fill="99CCFF"/>
          </w:tcPr>
          <w:p w14:paraId="6CD6DA09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>Totaal</w:t>
            </w:r>
          </w:p>
        </w:tc>
        <w:tc>
          <w:tcPr>
            <w:tcW w:w="80" w:type="pct"/>
            <w:shd w:val="clear" w:color="auto" w:fill="FF0000"/>
          </w:tcPr>
          <w:p w14:paraId="09777D5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99CCFF"/>
          </w:tcPr>
          <w:p w14:paraId="480F2B39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LASTEN</w:t>
            </w:r>
          </w:p>
          <w:p w14:paraId="08F9F64A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>(uitgaven)</w:t>
            </w:r>
          </w:p>
        </w:tc>
        <w:tc>
          <w:tcPr>
            <w:tcW w:w="517" w:type="pct"/>
            <w:gridSpan w:val="3"/>
            <w:shd w:val="clear" w:color="auto" w:fill="99CCFF"/>
          </w:tcPr>
          <w:p w14:paraId="786A1A6B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1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</w:tc>
        <w:tc>
          <w:tcPr>
            <w:tcW w:w="535" w:type="pct"/>
            <w:gridSpan w:val="3"/>
            <w:shd w:val="clear" w:color="auto" w:fill="99CCFF"/>
          </w:tcPr>
          <w:p w14:paraId="19847B27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2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</w:tc>
        <w:tc>
          <w:tcPr>
            <w:tcW w:w="538" w:type="pct"/>
            <w:gridSpan w:val="3"/>
            <w:shd w:val="clear" w:color="auto" w:fill="99CCFF"/>
          </w:tcPr>
          <w:p w14:paraId="0A75397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3</w:t>
            </w:r>
            <w:r w:rsidRPr="00A650E3">
              <w:rPr>
                <w:b/>
                <w:vertAlign w:val="superscript"/>
              </w:rPr>
              <w:t>e</w:t>
            </w:r>
            <w:r w:rsidRPr="00A650E3">
              <w:rPr>
                <w:b/>
              </w:rPr>
              <w:t xml:space="preserve"> Jaar</w:t>
            </w:r>
          </w:p>
        </w:tc>
        <w:tc>
          <w:tcPr>
            <w:tcW w:w="244" w:type="pct"/>
            <w:shd w:val="clear" w:color="auto" w:fill="99CCFF"/>
          </w:tcPr>
          <w:p w14:paraId="4E299FA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Totaal</w:t>
            </w:r>
          </w:p>
        </w:tc>
      </w:tr>
      <w:tr w:rsidR="00EB0B2D" w:rsidRPr="00A650E3" w14:paraId="54C7049C" w14:textId="77777777" w:rsidTr="008C4FA4">
        <w:tc>
          <w:tcPr>
            <w:tcW w:w="704" w:type="pct"/>
            <w:shd w:val="clear" w:color="auto" w:fill="auto"/>
          </w:tcPr>
          <w:p w14:paraId="7D82459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shd w:val="clear" w:color="auto" w:fill="auto"/>
          </w:tcPr>
          <w:p w14:paraId="09B41C81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08" w:type="pct"/>
            <w:gridSpan w:val="3"/>
            <w:shd w:val="clear" w:color="auto" w:fill="auto"/>
          </w:tcPr>
          <w:p w14:paraId="5DB63D54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491" w:type="pct"/>
            <w:gridSpan w:val="3"/>
            <w:shd w:val="clear" w:color="auto" w:fill="auto"/>
          </w:tcPr>
          <w:p w14:paraId="335BAFC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264" w:type="pct"/>
            <w:shd w:val="clear" w:color="auto" w:fill="auto"/>
          </w:tcPr>
          <w:p w14:paraId="5F72830F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>€</w:t>
            </w:r>
          </w:p>
        </w:tc>
        <w:tc>
          <w:tcPr>
            <w:tcW w:w="80" w:type="pct"/>
            <w:shd w:val="clear" w:color="auto" w:fill="FF0000"/>
          </w:tcPr>
          <w:p w14:paraId="471AD1A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6AE8FF0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078BAA5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35" w:type="pct"/>
            <w:gridSpan w:val="3"/>
            <w:shd w:val="clear" w:color="auto" w:fill="auto"/>
          </w:tcPr>
          <w:p w14:paraId="1411E76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38" w:type="pct"/>
            <w:gridSpan w:val="3"/>
            <w:shd w:val="clear" w:color="auto" w:fill="auto"/>
          </w:tcPr>
          <w:p w14:paraId="0DE8200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244" w:type="pct"/>
            <w:shd w:val="clear" w:color="auto" w:fill="auto"/>
          </w:tcPr>
          <w:p w14:paraId="1D22A2A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</w:tr>
      <w:tr w:rsidR="00EB0B2D" w:rsidRPr="00A650E3" w14:paraId="1632A74F" w14:textId="77777777" w:rsidTr="008C4FA4">
        <w:trPr>
          <w:trHeight w:val="219"/>
        </w:trPr>
        <w:tc>
          <w:tcPr>
            <w:tcW w:w="704" w:type="pct"/>
            <w:vMerge w:val="restart"/>
            <w:shd w:val="clear" w:color="auto" w:fill="auto"/>
          </w:tcPr>
          <w:p w14:paraId="7208BEF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1. Eigen bijdrage</w:t>
            </w:r>
          </w:p>
        </w:tc>
        <w:tc>
          <w:tcPr>
            <w:tcW w:w="519" w:type="pct"/>
            <w:gridSpan w:val="3"/>
            <w:vMerge w:val="restart"/>
            <w:shd w:val="clear" w:color="auto" w:fill="auto"/>
          </w:tcPr>
          <w:p w14:paraId="54940CC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4EBC48D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vMerge w:val="restart"/>
            <w:shd w:val="clear" w:color="auto" w:fill="auto"/>
          </w:tcPr>
          <w:p w14:paraId="2842A88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2047659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vMerge w:val="restart"/>
            <w:shd w:val="clear" w:color="auto" w:fill="auto"/>
          </w:tcPr>
          <w:p w14:paraId="6E11D81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3D9C53C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vMerge w:val="restart"/>
            <w:shd w:val="clear" w:color="auto" w:fill="auto"/>
          </w:tcPr>
          <w:p w14:paraId="31460C20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674BE88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vMerge w:val="restart"/>
            <w:shd w:val="clear" w:color="auto" w:fill="FF0000"/>
          </w:tcPr>
          <w:p w14:paraId="6623CEF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vMerge w:val="restart"/>
            <w:shd w:val="clear" w:color="auto" w:fill="auto"/>
          </w:tcPr>
          <w:p w14:paraId="06C7D0B8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1. Personeelskosten</w:t>
            </w:r>
          </w:p>
          <w:p w14:paraId="3A9EE767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 Interne uren</w:t>
            </w:r>
          </w:p>
          <w:p w14:paraId="7D203BF9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 xml:space="preserve">        tarief x uren</w:t>
            </w:r>
          </w:p>
          <w:p w14:paraId="58A9AC5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 Externe uren</w:t>
            </w:r>
          </w:p>
          <w:p w14:paraId="0044E983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 xml:space="preserve">   tarief x uren</w:t>
            </w:r>
          </w:p>
        </w:tc>
        <w:tc>
          <w:tcPr>
            <w:tcW w:w="187" w:type="pct"/>
            <w:shd w:val="clear" w:color="auto" w:fill="auto"/>
          </w:tcPr>
          <w:p w14:paraId="6EBEF5A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tarief</w:t>
            </w:r>
          </w:p>
        </w:tc>
        <w:tc>
          <w:tcPr>
            <w:tcW w:w="169" w:type="pct"/>
            <w:shd w:val="clear" w:color="auto" w:fill="auto"/>
          </w:tcPr>
          <w:p w14:paraId="2EE2977B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uur</w:t>
            </w:r>
          </w:p>
        </w:tc>
        <w:tc>
          <w:tcPr>
            <w:tcW w:w="161" w:type="pct"/>
            <w:shd w:val="clear" w:color="auto" w:fill="auto"/>
          </w:tcPr>
          <w:p w14:paraId="45DA1822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tot.</w:t>
            </w:r>
          </w:p>
        </w:tc>
        <w:tc>
          <w:tcPr>
            <w:tcW w:w="210" w:type="pct"/>
            <w:shd w:val="clear" w:color="auto" w:fill="auto"/>
          </w:tcPr>
          <w:p w14:paraId="5ADCB102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tarief</w:t>
            </w:r>
          </w:p>
        </w:tc>
        <w:tc>
          <w:tcPr>
            <w:tcW w:w="169" w:type="pct"/>
            <w:shd w:val="clear" w:color="auto" w:fill="auto"/>
          </w:tcPr>
          <w:p w14:paraId="5F7F7FB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uren</w:t>
            </w:r>
          </w:p>
        </w:tc>
        <w:tc>
          <w:tcPr>
            <w:tcW w:w="156" w:type="pct"/>
            <w:shd w:val="clear" w:color="auto" w:fill="auto"/>
          </w:tcPr>
          <w:p w14:paraId="3952FE66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tot.</w:t>
            </w:r>
          </w:p>
        </w:tc>
        <w:tc>
          <w:tcPr>
            <w:tcW w:w="210" w:type="pct"/>
            <w:shd w:val="clear" w:color="auto" w:fill="auto"/>
          </w:tcPr>
          <w:p w14:paraId="3FF65902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tarief</w:t>
            </w:r>
          </w:p>
        </w:tc>
        <w:tc>
          <w:tcPr>
            <w:tcW w:w="192" w:type="pct"/>
            <w:shd w:val="clear" w:color="auto" w:fill="auto"/>
          </w:tcPr>
          <w:p w14:paraId="68C18647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uren</w:t>
            </w:r>
          </w:p>
        </w:tc>
        <w:tc>
          <w:tcPr>
            <w:tcW w:w="136" w:type="pct"/>
            <w:shd w:val="clear" w:color="auto" w:fill="auto"/>
          </w:tcPr>
          <w:p w14:paraId="634948DA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0D7CC517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6A1BA6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579D4D9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2DE735DE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1A0A3F7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35AB0D4D" w14:textId="77777777" w:rsidTr="008C4FA4">
        <w:trPr>
          <w:trHeight w:val="592"/>
        </w:trPr>
        <w:tc>
          <w:tcPr>
            <w:tcW w:w="704" w:type="pct"/>
            <w:vMerge/>
            <w:shd w:val="clear" w:color="auto" w:fill="auto"/>
          </w:tcPr>
          <w:p w14:paraId="30492FB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vMerge/>
            <w:shd w:val="clear" w:color="auto" w:fill="auto"/>
          </w:tcPr>
          <w:p w14:paraId="02B7FA7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vMerge/>
            <w:shd w:val="clear" w:color="auto" w:fill="auto"/>
          </w:tcPr>
          <w:p w14:paraId="6710542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vMerge/>
            <w:shd w:val="clear" w:color="auto" w:fill="auto"/>
          </w:tcPr>
          <w:p w14:paraId="787A8EA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vMerge/>
            <w:shd w:val="clear" w:color="auto" w:fill="auto"/>
          </w:tcPr>
          <w:p w14:paraId="10C0808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vMerge/>
            <w:shd w:val="clear" w:color="auto" w:fill="FF0000"/>
          </w:tcPr>
          <w:p w14:paraId="440E9FD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vMerge/>
            <w:shd w:val="clear" w:color="auto" w:fill="auto"/>
          </w:tcPr>
          <w:p w14:paraId="0017DAA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87" w:type="pct"/>
            <w:shd w:val="clear" w:color="auto" w:fill="auto"/>
          </w:tcPr>
          <w:p w14:paraId="2E2CB5D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4493CF9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8B4D63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69" w:type="pct"/>
            <w:shd w:val="clear" w:color="auto" w:fill="auto"/>
          </w:tcPr>
          <w:p w14:paraId="1C8B4AA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61" w:type="pct"/>
            <w:shd w:val="clear" w:color="auto" w:fill="auto"/>
          </w:tcPr>
          <w:p w14:paraId="26BB015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10" w:type="pct"/>
            <w:shd w:val="clear" w:color="auto" w:fill="auto"/>
          </w:tcPr>
          <w:p w14:paraId="6F2F544C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5C1E4D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7A73ED7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69" w:type="pct"/>
            <w:shd w:val="clear" w:color="auto" w:fill="auto"/>
          </w:tcPr>
          <w:p w14:paraId="4C6A736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56" w:type="pct"/>
            <w:shd w:val="clear" w:color="auto" w:fill="auto"/>
          </w:tcPr>
          <w:p w14:paraId="2ADB249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10" w:type="pct"/>
            <w:shd w:val="clear" w:color="auto" w:fill="auto"/>
          </w:tcPr>
          <w:p w14:paraId="3417A8B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AAF8777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0AEC88B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92" w:type="pct"/>
            <w:shd w:val="clear" w:color="auto" w:fill="auto"/>
          </w:tcPr>
          <w:p w14:paraId="2F44CB7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36" w:type="pct"/>
            <w:shd w:val="clear" w:color="auto" w:fill="auto"/>
          </w:tcPr>
          <w:p w14:paraId="7D3D590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vMerge/>
            <w:shd w:val="clear" w:color="auto" w:fill="auto"/>
          </w:tcPr>
          <w:p w14:paraId="358E785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35FF1C19" w14:textId="77777777" w:rsidTr="008C4FA4">
        <w:tc>
          <w:tcPr>
            <w:tcW w:w="704" w:type="pct"/>
            <w:shd w:val="clear" w:color="auto" w:fill="auto"/>
          </w:tcPr>
          <w:p w14:paraId="7E2A143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2F55981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01B92AD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37AD243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08532EF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7A3DBA8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2D29D677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 xml:space="preserve">Subtotaal 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39154BC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0109D6A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717BD28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364952E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470998BD" w14:textId="77777777" w:rsidTr="008C4FA4">
        <w:tc>
          <w:tcPr>
            <w:tcW w:w="704" w:type="pct"/>
            <w:shd w:val="clear" w:color="auto" w:fill="auto"/>
          </w:tcPr>
          <w:p w14:paraId="16E5C84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shd w:val="clear" w:color="auto" w:fill="auto"/>
          </w:tcPr>
          <w:p w14:paraId="0841BD9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5D13034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3D708D5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21EAE2F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4B12564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1984CA3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164F8E4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051321C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4A028D4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5EF3B8E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19DD3DDE" w14:textId="77777777" w:rsidTr="008C4FA4">
        <w:tc>
          <w:tcPr>
            <w:tcW w:w="704" w:type="pct"/>
            <w:shd w:val="clear" w:color="auto" w:fill="auto"/>
          </w:tcPr>
          <w:p w14:paraId="5635592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2. Gevraagde bijdrage </w:t>
            </w:r>
          </w:p>
          <w:p w14:paraId="57AB47B3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 xml:space="preserve">    provincie Utrecht</w:t>
            </w:r>
            <w:r w:rsidRPr="00A650E3">
              <w:t xml:space="preserve"> 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60EA7FE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1F38E37C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647BD27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7D4688A1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15F4816D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6015ECA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44252D32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61439F2B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7A3E23D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3CF0D1A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7DA8E86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53E9DD9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4DE5C53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02CC8C88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2. Materiaalkosten </w:t>
            </w:r>
          </w:p>
          <w:p w14:paraId="7C37E8F0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07F02D7D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240DC6FD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3F97A2B0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37491E6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0B20B89B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156BB9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77679347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5B89FB8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57849090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13AAC89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3E81ABDA" w14:textId="77777777" w:rsidTr="008C4FA4">
        <w:tc>
          <w:tcPr>
            <w:tcW w:w="704" w:type="pct"/>
            <w:shd w:val="clear" w:color="auto" w:fill="auto"/>
          </w:tcPr>
          <w:p w14:paraId="579B234C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75A5F68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7AF02DD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6B1AF74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048C5F5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183267A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60BEF30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187DC4A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2BED4F1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49FF45A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6120B30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50D7BE7D" w14:textId="77777777" w:rsidTr="008C4FA4">
        <w:tc>
          <w:tcPr>
            <w:tcW w:w="704" w:type="pct"/>
            <w:shd w:val="clear" w:color="auto" w:fill="auto"/>
          </w:tcPr>
          <w:p w14:paraId="0FAA918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shd w:val="clear" w:color="auto" w:fill="auto"/>
          </w:tcPr>
          <w:p w14:paraId="1D9DBEE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47B0D1F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657315B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0B140CE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1B3FDF7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7C6BF6F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54EE912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5F42CE1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20E95B8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3368A6E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4F71F74E" w14:textId="77777777" w:rsidTr="008C4FA4">
        <w:tc>
          <w:tcPr>
            <w:tcW w:w="704" w:type="pct"/>
            <w:shd w:val="clear" w:color="auto" w:fill="auto"/>
          </w:tcPr>
          <w:p w14:paraId="7FB3A1B0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3. Bijdrage andere  </w:t>
            </w:r>
          </w:p>
          <w:p w14:paraId="294EECCD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    subsidieverstrekkers </w:t>
            </w:r>
          </w:p>
          <w:p w14:paraId="53DF44B8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375C354A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677527A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14802936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13B9BEC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57D8C10B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31729A4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1495D3D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52EB9E9D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3430D4E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5063D8D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21836C4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49DEB3E4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7FA81D9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6F8371E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20B4D115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3. Huisvestingskosten </w:t>
            </w:r>
          </w:p>
          <w:p w14:paraId="53C5CE59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6689FD4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56C5870C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72DAA86E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497C725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463AEFC9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5E0DC1B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50CE7A0D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1C2D315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0CCBCB87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14BAE7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058F4B16" w14:textId="77777777" w:rsidTr="008C4FA4">
        <w:tc>
          <w:tcPr>
            <w:tcW w:w="704" w:type="pct"/>
            <w:shd w:val="clear" w:color="auto" w:fill="auto"/>
          </w:tcPr>
          <w:p w14:paraId="62295BE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67B6A54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64F0374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6E85F43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23F5BB4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251DF3D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0920A500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4466AA5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31A0E3E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0454062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267C31C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43713209" w14:textId="77777777" w:rsidTr="008C4FA4">
        <w:tc>
          <w:tcPr>
            <w:tcW w:w="704" w:type="pct"/>
            <w:shd w:val="clear" w:color="auto" w:fill="auto"/>
          </w:tcPr>
          <w:p w14:paraId="654034A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shd w:val="clear" w:color="auto" w:fill="auto"/>
          </w:tcPr>
          <w:p w14:paraId="6B30C43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48E4016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6E17298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09A1211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057E814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6132ADE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70455AD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2FBADC9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2EADA20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562E25E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4CFD0F73" w14:textId="77777777" w:rsidTr="008C4FA4">
        <w:tc>
          <w:tcPr>
            <w:tcW w:w="704" w:type="pct"/>
            <w:shd w:val="clear" w:color="auto" w:fill="auto"/>
          </w:tcPr>
          <w:p w14:paraId="68996DA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4. Sponsoring / bijdragen</w:t>
            </w:r>
          </w:p>
          <w:p w14:paraId="61111043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66A9BDB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18DF29F6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4459831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39077A40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6EE9C21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18C8BCB6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67FC546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563FD048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69264F9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7DC75FB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64AFDAD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4. PR-kosten (advertentie/internet)</w:t>
            </w:r>
          </w:p>
          <w:p w14:paraId="496BC246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4608D28B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5B81F38A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368D53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07C78D66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D88384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3DE4CF4B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DF14A9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7CC81EC1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450DB6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58DE4286" w14:textId="77777777" w:rsidTr="008C4FA4">
        <w:tc>
          <w:tcPr>
            <w:tcW w:w="704" w:type="pct"/>
            <w:shd w:val="clear" w:color="auto" w:fill="auto"/>
          </w:tcPr>
          <w:p w14:paraId="2346883E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63E587B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7794657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1305C5A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5F7D34E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6164089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55AB68C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2BE013F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4E6A5A2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61121E5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0F2350C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79D258D4" w14:textId="77777777" w:rsidTr="008C4FA4">
        <w:tc>
          <w:tcPr>
            <w:tcW w:w="704" w:type="pct"/>
            <w:shd w:val="clear" w:color="auto" w:fill="auto"/>
          </w:tcPr>
          <w:p w14:paraId="61AAE7E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9" w:type="pct"/>
            <w:gridSpan w:val="3"/>
            <w:shd w:val="clear" w:color="auto" w:fill="auto"/>
          </w:tcPr>
          <w:p w14:paraId="7490090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54B6FF2C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0B682CA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3685CB3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45D136C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062F1C3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shd w:val="clear" w:color="auto" w:fill="auto"/>
          </w:tcPr>
          <w:p w14:paraId="5859BB4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05734C9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334E31F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59DFCD4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7B8AFB23" w14:textId="77777777" w:rsidTr="008C4FA4">
        <w:trPr>
          <w:trHeight w:val="218"/>
        </w:trPr>
        <w:tc>
          <w:tcPr>
            <w:tcW w:w="704" w:type="pct"/>
            <w:vMerge w:val="restart"/>
            <w:shd w:val="clear" w:color="auto" w:fill="auto"/>
          </w:tcPr>
          <w:p w14:paraId="15A6C6E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5. Overige inkomsten</w:t>
            </w:r>
          </w:p>
          <w:p w14:paraId="3A28AE55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 xml:space="preserve">    (kaartverkoop, ver- </w:t>
            </w:r>
          </w:p>
          <w:p w14:paraId="45B4D1BD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rPr>
                <w:b/>
              </w:rPr>
              <w:t xml:space="preserve">   koop producten, etc.)</w:t>
            </w:r>
          </w:p>
        </w:tc>
        <w:tc>
          <w:tcPr>
            <w:tcW w:w="194" w:type="pct"/>
            <w:shd w:val="clear" w:color="auto" w:fill="auto"/>
          </w:tcPr>
          <w:p w14:paraId="44DF17DA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prijs</w:t>
            </w:r>
          </w:p>
        </w:tc>
        <w:tc>
          <w:tcPr>
            <w:tcW w:w="172" w:type="pct"/>
            <w:shd w:val="clear" w:color="auto" w:fill="auto"/>
          </w:tcPr>
          <w:p w14:paraId="3DA2D80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aant</w:t>
            </w:r>
          </w:p>
        </w:tc>
        <w:tc>
          <w:tcPr>
            <w:tcW w:w="153" w:type="pct"/>
            <w:shd w:val="clear" w:color="auto" w:fill="auto"/>
          </w:tcPr>
          <w:p w14:paraId="2B45F8C8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tot.</w:t>
            </w:r>
          </w:p>
        </w:tc>
        <w:tc>
          <w:tcPr>
            <w:tcW w:w="187" w:type="pct"/>
            <w:shd w:val="clear" w:color="auto" w:fill="auto"/>
          </w:tcPr>
          <w:p w14:paraId="3665D6A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prijs</w:t>
            </w:r>
          </w:p>
        </w:tc>
        <w:tc>
          <w:tcPr>
            <w:tcW w:w="165" w:type="pct"/>
            <w:shd w:val="clear" w:color="auto" w:fill="auto"/>
          </w:tcPr>
          <w:p w14:paraId="7BE81E14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aant</w:t>
            </w:r>
          </w:p>
        </w:tc>
        <w:tc>
          <w:tcPr>
            <w:tcW w:w="156" w:type="pct"/>
            <w:shd w:val="clear" w:color="auto" w:fill="auto"/>
          </w:tcPr>
          <w:p w14:paraId="12D6D091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tot.</w:t>
            </w:r>
          </w:p>
        </w:tc>
        <w:tc>
          <w:tcPr>
            <w:tcW w:w="174" w:type="pct"/>
            <w:shd w:val="clear" w:color="auto" w:fill="auto"/>
          </w:tcPr>
          <w:p w14:paraId="560C0259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prijs</w:t>
            </w:r>
          </w:p>
        </w:tc>
        <w:tc>
          <w:tcPr>
            <w:tcW w:w="171" w:type="pct"/>
            <w:shd w:val="clear" w:color="auto" w:fill="auto"/>
          </w:tcPr>
          <w:p w14:paraId="25C2E899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aant</w:t>
            </w:r>
          </w:p>
        </w:tc>
        <w:tc>
          <w:tcPr>
            <w:tcW w:w="146" w:type="pct"/>
            <w:shd w:val="clear" w:color="auto" w:fill="auto"/>
          </w:tcPr>
          <w:p w14:paraId="41620E5F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tot.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69CE35B7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6EF9A34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50FB85DF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vMerge w:val="restart"/>
            <w:shd w:val="clear" w:color="auto" w:fill="FF0000"/>
          </w:tcPr>
          <w:p w14:paraId="5C4B92B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vMerge w:val="restart"/>
            <w:shd w:val="clear" w:color="auto" w:fill="auto"/>
          </w:tcPr>
          <w:p w14:paraId="5A47E34C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5. Overige kosten</w:t>
            </w:r>
          </w:p>
          <w:p w14:paraId="12E7C7A2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60E25057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  <w:p w14:paraId="6531062D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-</w:t>
            </w:r>
          </w:p>
        </w:tc>
        <w:tc>
          <w:tcPr>
            <w:tcW w:w="517" w:type="pct"/>
            <w:gridSpan w:val="3"/>
            <w:vMerge w:val="restart"/>
            <w:shd w:val="clear" w:color="auto" w:fill="auto"/>
          </w:tcPr>
          <w:p w14:paraId="24C6CDC2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79D0440B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45CF5F85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vMerge w:val="restart"/>
            <w:shd w:val="clear" w:color="auto" w:fill="auto"/>
          </w:tcPr>
          <w:p w14:paraId="3F903F2B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1BD423E6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3471E8C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vMerge w:val="restart"/>
            <w:shd w:val="clear" w:color="auto" w:fill="auto"/>
          </w:tcPr>
          <w:p w14:paraId="10FBD2F1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7D82751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A691802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vMerge w:val="restart"/>
            <w:shd w:val="clear" w:color="auto" w:fill="auto"/>
          </w:tcPr>
          <w:p w14:paraId="1CCAC671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A2B9BFE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660C28E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0D7EA871" w14:textId="77777777" w:rsidTr="008C4FA4">
        <w:trPr>
          <w:trHeight w:val="457"/>
        </w:trPr>
        <w:tc>
          <w:tcPr>
            <w:tcW w:w="704" w:type="pct"/>
            <w:vMerge/>
            <w:shd w:val="clear" w:color="auto" w:fill="auto"/>
          </w:tcPr>
          <w:p w14:paraId="1DD1754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94" w:type="pct"/>
            <w:shd w:val="clear" w:color="auto" w:fill="auto"/>
          </w:tcPr>
          <w:p w14:paraId="078C5573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2DB6C28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72" w:type="pct"/>
            <w:shd w:val="clear" w:color="auto" w:fill="auto"/>
          </w:tcPr>
          <w:p w14:paraId="575216F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53" w:type="pct"/>
            <w:shd w:val="clear" w:color="auto" w:fill="auto"/>
          </w:tcPr>
          <w:p w14:paraId="03475AEC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6377BFC3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87" w:type="pct"/>
            <w:shd w:val="clear" w:color="auto" w:fill="auto"/>
          </w:tcPr>
          <w:p w14:paraId="0404863F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3C9EC04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65" w:type="pct"/>
            <w:shd w:val="clear" w:color="auto" w:fill="auto"/>
          </w:tcPr>
          <w:p w14:paraId="31444AA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56" w:type="pct"/>
            <w:shd w:val="clear" w:color="auto" w:fill="auto"/>
          </w:tcPr>
          <w:p w14:paraId="23EFB13F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3D6F7E8D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74" w:type="pct"/>
            <w:shd w:val="clear" w:color="auto" w:fill="auto"/>
          </w:tcPr>
          <w:p w14:paraId="7956B7B1" w14:textId="77777777" w:rsidR="00EB0B2D" w:rsidRPr="00A650E3" w:rsidRDefault="00EB0B2D" w:rsidP="00EB0B2D">
            <w:pPr>
              <w:tabs>
                <w:tab w:val="left" w:pos="1134"/>
              </w:tabs>
            </w:pPr>
          </w:p>
          <w:p w14:paraId="0ED204A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71" w:type="pct"/>
            <w:shd w:val="clear" w:color="auto" w:fill="auto"/>
          </w:tcPr>
          <w:p w14:paraId="2A093E2E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146" w:type="pct"/>
            <w:shd w:val="clear" w:color="auto" w:fill="auto"/>
          </w:tcPr>
          <w:p w14:paraId="3FA33770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vMerge/>
            <w:shd w:val="clear" w:color="auto" w:fill="auto"/>
          </w:tcPr>
          <w:p w14:paraId="73929D8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vMerge/>
            <w:shd w:val="clear" w:color="auto" w:fill="FF0000"/>
          </w:tcPr>
          <w:p w14:paraId="5AB215B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vMerge/>
            <w:shd w:val="clear" w:color="auto" w:fill="auto"/>
          </w:tcPr>
          <w:p w14:paraId="7CF7E704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17" w:type="pct"/>
            <w:gridSpan w:val="3"/>
            <w:vMerge/>
            <w:shd w:val="clear" w:color="auto" w:fill="auto"/>
          </w:tcPr>
          <w:p w14:paraId="4D6686F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vMerge/>
            <w:shd w:val="clear" w:color="auto" w:fill="auto"/>
          </w:tcPr>
          <w:p w14:paraId="71550ED7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vMerge/>
            <w:shd w:val="clear" w:color="auto" w:fill="auto"/>
          </w:tcPr>
          <w:p w14:paraId="67274F2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vMerge/>
            <w:shd w:val="clear" w:color="auto" w:fill="auto"/>
          </w:tcPr>
          <w:p w14:paraId="6A139D1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08227BAE" w14:textId="77777777" w:rsidTr="008C4FA4">
        <w:tc>
          <w:tcPr>
            <w:tcW w:w="704" w:type="pct"/>
            <w:shd w:val="clear" w:color="auto" w:fill="auto"/>
          </w:tcPr>
          <w:p w14:paraId="4F10C127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9" w:type="pct"/>
            <w:gridSpan w:val="3"/>
            <w:shd w:val="clear" w:color="auto" w:fill="auto"/>
          </w:tcPr>
          <w:p w14:paraId="50CEE7A8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08" w:type="pct"/>
            <w:gridSpan w:val="3"/>
            <w:shd w:val="clear" w:color="auto" w:fill="auto"/>
          </w:tcPr>
          <w:p w14:paraId="2C9A06D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491" w:type="pct"/>
            <w:gridSpan w:val="3"/>
            <w:shd w:val="clear" w:color="auto" w:fill="auto"/>
          </w:tcPr>
          <w:p w14:paraId="2C05A57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64" w:type="pct"/>
            <w:shd w:val="clear" w:color="auto" w:fill="auto"/>
          </w:tcPr>
          <w:p w14:paraId="6FA9E959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80" w:type="pct"/>
            <w:shd w:val="clear" w:color="auto" w:fill="FF0000"/>
          </w:tcPr>
          <w:p w14:paraId="6469E5BA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600" w:type="pct"/>
            <w:shd w:val="clear" w:color="auto" w:fill="auto"/>
          </w:tcPr>
          <w:p w14:paraId="4D9F0E13" w14:textId="77777777" w:rsidR="00EB0B2D" w:rsidRPr="00A650E3" w:rsidRDefault="00EB0B2D" w:rsidP="00EB0B2D">
            <w:pPr>
              <w:tabs>
                <w:tab w:val="left" w:pos="1134"/>
              </w:tabs>
            </w:pPr>
            <w:r w:rsidRPr="00A650E3">
              <w:t>Subtotaal</w:t>
            </w:r>
          </w:p>
        </w:tc>
        <w:tc>
          <w:tcPr>
            <w:tcW w:w="517" w:type="pct"/>
            <w:gridSpan w:val="3"/>
            <w:shd w:val="clear" w:color="auto" w:fill="auto"/>
          </w:tcPr>
          <w:p w14:paraId="69EBD24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5" w:type="pct"/>
            <w:gridSpan w:val="3"/>
            <w:shd w:val="clear" w:color="auto" w:fill="auto"/>
          </w:tcPr>
          <w:p w14:paraId="16EE0246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538" w:type="pct"/>
            <w:gridSpan w:val="3"/>
            <w:shd w:val="clear" w:color="auto" w:fill="auto"/>
          </w:tcPr>
          <w:p w14:paraId="43D9F82B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  <w:tc>
          <w:tcPr>
            <w:tcW w:w="244" w:type="pct"/>
            <w:shd w:val="clear" w:color="auto" w:fill="auto"/>
          </w:tcPr>
          <w:p w14:paraId="1C126111" w14:textId="77777777" w:rsidR="00EB0B2D" w:rsidRPr="00A650E3" w:rsidRDefault="00EB0B2D" w:rsidP="00EB0B2D">
            <w:pPr>
              <w:tabs>
                <w:tab w:val="left" w:pos="1134"/>
              </w:tabs>
            </w:pPr>
          </w:p>
        </w:tc>
      </w:tr>
      <w:tr w:rsidR="00EB0B2D" w:rsidRPr="00A650E3" w14:paraId="1B354BCE" w14:textId="77777777" w:rsidTr="008C4FA4">
        <w:tc>
          <w:tcPr>
            <w:tcW w:w="704" w:type="pct"/>
            <w:shd w:val="clear" w:color="auto" w:fill="99CCFF"/>
          </w:tcPr>
          <w:p w14:paraId="219A0AFC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TOTAAL:</w:t>
            </w:r>
          </w:p>
        </w:tc>
        <w:tc>
          <w:tcPr>
            <w:tcW w:w="519" w:type="pct"/>
            <w:gridSpan w:val="3"/>
            <w:shd w:val="clear" w:color="auto" w:fill="99CCFF"/>
          </w:tcPr>
          <w:p w14:paraId="1048F457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08" w:type="pct"/>
            <w:gridSpan w:val="3"/>
            <w:shd w:val="clear" w:color="auto" w:fill="99CCFF"/>
          </w:tcPr>
          <w:p w14:paraId="77255153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491" w:type="pct"/>
            <w:gridSpan w:val="3"/>
            <w:shd w:val="clear" w:color="auto" w:fill="99CCFF"/>
          </w:tcPr>
          <w:p w14:paraId="3F4BBDAD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264" w:type="pct"/>
            <w:shd w:val="clear" w:color="auto" w:fill="99CCFF"/>
          </w:tcPr>
          <w:p w14:paraId="56E4242A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80" w:type="pct"/>
            <w:shd w:val="clear" w:color="auto" w:fill="FF0000"/>
          </w:tcPr>
          <w:p w14:paraId="094C40BE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  <w:p w14:paraId="4D5C7890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00" w:type="pct"/>
            <w:shd w:val="clear" w:color="auto" w:fill="99CCFF"/>
          </w:tcPr>
          <w:p w14:paraId="1D48D5C6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TOTAAL:</w:t>
            </w:r>
          </w:p>
        </w:tc>
        <w:tc>
          <w:tcPr>
            <w:tcW w:w="517" w:type="pct"/>
            <w:gridSpan w:val="3"/>
            <w:shd w:val="clear" w:color="auto" w:fill="99CCFF"/>
          </w:tcPr>
          <w:p w14:paraId="739D9558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35" w:type="pct"/>
            <w:gridSpan w:val="3"/>
            <w:shd w:val="clear" w:color="auto" w:fill="99CCFF"/>
          </w:tcPr>
          <w:p w14:paraId="1F271A19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538" w:type="pct"/>
            <w:gridSpan w:val="3"/>
            <w:shd w:val="clear" w:color="auto" w:fill="99CCFF"/>
          </w:tcPr>
          <w:p w14:paraId="1AB955F4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  <w:tc>
          <w:tcPr>
            <w:tcW w:w="244" w:type="pct"/>
            <w:shd w:val="clear" w:color="auto" w:fill="99CCFF"/>
          </w:tcPr>
          <w:p w14:paraId="05E0C6BF" w14:textId="77777777" w:rsidR="00EB0B2D" w:rsidRPr="00A650E3" w:rsidRDefault="00EB0B2D" w:rsidP="00EB0B2D">
            <w:pPr>
              <w:tabs>
                <w:tab w:val="left" w:pos="1134"/>
              </w:tabs>
              <w:rPr>
                <w:b/>
              </w:rPr>
            </w:pPr>
            <w:r w:rsidRPr="00A650E3">
              <w:rPr>
                <w:b/>
              </w:rPr>
              <w:t>€</w:t>
            </w:r>
          </w:p>
        </w:tc>
      </w:tr>
    </w:tbl>
    <w:p w14:paraId="66A9DD13" w14:textId="77777777" w:rsidR="00EB0B2D" w:rsidRDefault="00EB0B2D" w:rsidP="002A3E87">
      <w:pPr>
        <w:tabs>
          <w:tab w:val="left" w:pos="1134"/>
        </w:tabs>
        <w:rPr>
          <w:b/>
        </w:rPr>
        <w:sectPr w:rsidR="00EB0B2D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63DBEEC0" w14:textId="77777777" w:rsidR="008C4FA4" w:rsidRDefault="008C4FA4">
      <w:pPr>
        <w:rPr>
          <w:b/>
        </w:rPr>
      </w:pPr>
      <w:r>
        <w:rPr>
          <w:b/>
        </w:rPr>
        <w:br w:type="page"/>
      </w:r>
    </w:p>
    <w:p w14:paraId="1D93076F" w14:textId="579AAC97" w:rsidR="00031352" w:rsidRDefault="00A650E3" w:rsidP="002A3E87">
      <w:pPr>
        <w:tabs>
          <w:tab w:val="left" w:pos="1134"/>
        </w:tabs>
        <w:rPr>
          <w:b/>
        </w:rPr>
      </w:pPr>
      <w:r w:rsidRPr="00DA6C70">
        <w:rPr>
          <w:b/>
        </w:rPr>
        <w:t>3.1 Andere vragen</w:t>
      </w:r>
    </w:p>
    <w:p w14:paraId="2C90E586" w14:textId="77777777" w:rsidR="00942FA9" w:rsidRDefault="00942FA9" w:rsidP="002A3E87">
      <w:pPr>
        <w:tabs>
          <w:tab w:val="left" w:pos="1134"/>
        </w:tabs>
        <w:rPr>
          <w:b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2C5A8C" w:rsidRPr="002C5A8C" w14:paraId="26D375F2" w14:textId="77777777" w:rsidTr="003E3532">
        <w:tc>
          <w:tcPr>
            <w:tcW w:w="14830" w:type="dxa"/>
          </w:tcPr>
          <w:p w14:paraId="4DC201FF" w14:textId="77777777" w:rsidR="002C5A8C" w:rsidRPr="002C5A8C" w:rsidRDefault="002C5A8C" w:rsidP="002C5A8C">
            <w:pPr>
              <w:tabs>
                <w:tab w:val="left" w:pos="1134"/>
              </w:tabs>
            </w:pPr>
            <w:r w:rsidRPr="002C5A8C">
              <w:t>Geef aan of u voor de beschreven activiteiten ook subsidie heeft aangevraagd op grond van een andere subsidieregeling van</w:t>
            </w:r>
            <w:r w:rsidR="00E43BF0">
              <w:t xml:space="preserve"> de</w:t>
            </w:r>
            <w:r w:rsidRPr="002C5A8C">
              <w:t xml:space="preserve"> provincie Utrecht. Zo ja, vermeld wat de status van die aanvraag is en voeg toezeggingen toe als bijlage.</w:t>
            </w:r>
          </w:p>
        </w:tc>
      </w:tr>
    </w:tbl>
    <w:p w14:paraId="19608462" w14:textId="77777777" w:rsidR="00A016FF" w:rsidRDefault="00A016FF" w:rsidP="002C5A8C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FD2B91" w:rsidRPr="002C5A8C" w14:paraId="2E1315E6" w14:textId="77777777" w:rsidTr="003E3532">
        <w:tc>
          <w:tcPr>
            <w:tcW w:w="14830" w:type="dxa"/>
          </w:tcPr>
          <w:p w14:paraId="26C3514F" w14:textId="77777777" w:rsidR="00FD2B91" w:rsidRPr="002C5A8C" w:rsidRDefault="00FD2B91" w:rsidP="002C5A8C">
            <w:pPr>
              <w:tabs>
                <w:tab w:val="left" w:pos="1134"/>
              </w:tabs>
            </w:pPr>
          </w:p>
        </w:tc>
      </w:tr>
    </w:tbl>
    <w:p w14:paraId="2D3BD5FF" w14:textId="77777777" w:rsidR="00291F63" w:rsidRDefault="00291F63" w:rsidP="002C5A8C">
      <w:pPr>
        <w:tabs>
          <w:tab w:val="left" w:pos="1134"/>
        </w:tabs>
        <w:sectPr w:rsidR="00291F63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6B8D6F60" w14:textId="77777777" w:rsidR="00291F63" w:rsidRDefault="00291F63" w:rsidP="002C5A8C">
      <w:pPr>
        <w:tabs>
          <w:tab w:val="left" w:pos="1134"/>
        </w:tabs>
      </w:pP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D6485" w14:paraId="30FC22E0" w14:textId="77777777" w:rsidTr="004D6485">
        <w:tc>
          <w:tcPr>
            <w:tcW w:w="14850" w:type="dxa"/>
          </w:tcPr>
          <w:p w14:paraId="2BF6AA9D" w14:textId="77777777" w:rsidR="004D6485" w:rsidRDefault="004D6485" w:rsidP="002C5A8C">
            <w:pPr>
              <w:tabs>
                <w:tab w:val="left" w:pos="1134"/>
              </w:tabs>
            </w:pPr>
            <w:r>
              <w:t>Geef aan of u voor het project van de provincie Utrecht ook vergunningen en ontheffingen nodig heeft en of deze reeds in orde zijn.</w:t>
            </w:r>
          </w:p>
        </w:tc>
      </w:tr>
    </w:tbl>
    <w:p w14:paraId="53D2BD0C" w14:textId="77777777" w:rsidR="00A016FF" w:rsidRDefault="00A016FF" w:rsidP="002C5A8C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D6485" w14:paraId="04F8E9FB" w14:textId="77777777" w:rsidTr="004D6485">
        <w:tc>
          <w:tcPr>
            <w:tcW w:w="14850" w:type="dxa"/>
          </w:tcPr>
          <w:p w14:paraId="56AB4EBF" w14:textId="77777777" w:rsidR="004D6485" w:rsidRDefault="004D6485" w:rsidP="002C5A8C">
            <w:pPr>
              <w:tabs>
                <w:tab w:val="left" w:pos="1134"/>
              </w:tabs>
            </w:pPr>
          </w:p>
        </w:tc>
      </w:tr>
    </w:tbl>
    <w:p w14:paraId="5C34E792" w14:textId="77777777" w:rsidR="00A016FF" w:rsidRDefault="00A016FF" w:rsidP="002C5A8C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74A4BE60" w14:textId="77777777" w:rsidR="004D6485" w:rsidRDefault="004D6485" w:rsidP="002C5A8C">
      <w:pPr>
        <w:tabs>
          <w:tab w:val="left" w:pos="1134"/>
        </w:tabs>
      </w:pPr>
    </w:p>
    <w:p w14:paraId="6F28701E" w14:textId="77777777" w:rsidR="00273BBC" w:rsidRDefault="00273BBC" w:rsidP="002C5A8C">
      <w:pPr>
        <w:tabs>
          <w:tab w:val="left" w:pos="1134"/>
        </w:tabs>
        <w:sectPr w:rsidR="00273BBC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2C5A8C" w:rsidRPr="002C5A8C" w14:paraId="39EC933F" w14:textId="77777777" w:rsidTr="003E3532">
        <w:tc>
          <w:tcPr>
            <w:tcW w:w="14830" w:type="dxa"/>
          </w:tcPr>
          <w:p w14:paraId="7D6229DA" w14:textId="77777777" w:rsidR="002C5A8C" w:rsidRPr="002C5A8C" w:rsidRDefault="002C5A8C" w:rsidP="002C5A8C">
            <w:pPr>
              <w:tabs>
                <w:tab w:val="left" w:pos="1134"/>
              </w:tabs>
            </w:pPr>
            <w:r w:rsidRPr="002C5A8C">
              <w:t>Heeft u in de afgelopen 3 fiscale jaren (huidig jaar en de twee voorgaande jaren) overheidssteun ontvangen en zo ja, van welke overheden met welke bedragen?</w:t>
            </w:r>
          </w:p>
        </w:tc>
      </w:tr>
    </w:tbl>
    <w:p w14:paraId="43D9A5E3" w14:textId="77777777" w:rsidR="00A016FF" w:rsidRDefault="00A016FF" w:rsidP="002C5A8C">
      <w:pPr>
        <w:tabs>
          <w:tab w:val="left" w:pos="1134"/>
        </w:tabs>
        <w:sectPr w:rsidR="00A016FF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titlePg/>
          <w:docGrid w:linePitch="360"/>
        </w:sect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0"/>
      </w:tblGrid>
      <w:tr w:rsidR="004D6485" w:rsidRPr="002C5A8C" w14:paraId="00480F31" w14:textId="77777777" w:rsidTr="003E3532">
        <w:tc>
          <w:tcPr>
            <w:tcW w:w="14830" w:type="dxa"/>
          </w:tcPr>
          <w:p w14:paraId="0FBDD2AE" w14:textId="77777777" w:rsidR="004D6485" w:rsidRPr="002C5A8C" w:rsidRDefault="004D6485" w:rsidP="002C5A8C">
            <w:pPr>
              <w:tabs>
                <w:tab w:val="left" w:pos="1134"/>
              </w:tabs>
            </w:pPr>
          </w:p>
        </w:tc>
      </w:tr>
    </w:tbl>
    <w:p w14:paraId="677B8432" w14:textId="77777777" w:rsidR="00291F63" w:rsidRDefault="00291F63" w:rsidP="002C5A8C">
      <w:pPr>
        <w:tabs>
          <w:tab w:val="left" w:pos="1134"/>
        </w:tabs>
        <w:sectPr w:rsidR="00291F63" w:rsidSect="00A650E3">
          <w:type w:val="continuous"/>
          <w:pgSz w:w="16838" w:h="11906" w:orient="landscape" w:code="9"/>
          <w:pgMar w:top="567" w:right="1559" w:bottom="567" w:left="1418" w:header="0" w:footer="0" w:gutter="0"/>
          <w:cols w:space="708"/>
          <w:formProt w:val="0"/>
          <w:titlePg/>
          <w:docGrid w:linePitch="360"/>
        </w:sectPr>
      </w:pPr>
    </w:p>
    <w:p w14:paraId="088B5141" w14:textId="77777777" w:rsidR="002C5A8C" w:rsidRDefault="002C5A8C"/>
    <w:p w14:paraId="63B8D95E" w14:textId="77777777" w:rsidR="00A650E3" w:rsidRPr="00942FA9" w:rsidRDefault="00942FA9" w:rsidP="00942FA9">
      <w:pPr>
        <w:rPr>
          <w:b/>
        </w:rPr>
      </w:pPr>
      <w:r w:rsidRPr="00942FA9">
        <w:rPr>
          <w:b/>
        </w:rPr>
        <w:t xml:space="preserve">5. </w:t>
      </w:r>
      <w:r w:rsidR="002C5A8C" w:rsidRPr="00942FA9">
        <w:rPr>
          <w:b/>
        </w:rPr>
        <w:t>Benodigde bijlagen</w:t>
      </w:r>
    </w:p>
    <w:p w14:paraId="4577D22D" w14:textId="77777777" w:rsidR="00942FA9" w:rsidRPr="00942FA9" w:rsidRDefault="00942FA9" w:rsidP="00942FA9">
      <w:pPr>
        <w:tabs>
          <w:tab w:val="left" w:pos="1134"/>
        </w:tabs>
        <w:rPr>
          <w:b/>
        </w:rPr>
      </w:pPr>
    </w:p>
    <w:tbl>
      <w:tblPr>
        <w:tblW w:w="14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10"/>
        <w:gridCol w:w="7920"/>
      </w:tblGrid>
      <w:tr w:rsidR="002C5A8C" w:rsidRPr="002C5A8C" w14:paraId="4067E03B" w14:textId="77777777" w:rsidTr="003E3532">
        <w:tc>
          <w:tcPr>
            <w:tcW w:w="6910" w:type="dxa"/>
            <w:shd w:val="solid" w:color="000000" w:fill="FFFFFF"/>
          </w:tcPr>
          <w:p w14:paraId="20C6D8D3" w14:textId="77777777" w:rsidR="002C5A8C" w:rsidRPr="002C5A8C" w:rsidRDefault="002C5A8C" w:rsidP="002C5A8C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Naam</w:t>
            </w:r>
          </w:p>
        </w:tc>
        <w:tc>
          <w:tcPr>
            <w:tcW w:w="7920" w:type="dxa"/>
            <w:shd w:val="solid" w:color="000000" w:fill="FFFFFF"/>
          </w:tcPr>
          <w:p w14:paraId="0778CD47" w14:textId="77777777" w:rsidR="002C5A8C" w:rsidRPr="002C5A8C" w:rsidRDefault="002C5A8C" w:rsidP="002C5A8C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Aanwezig JA / Nee, toelichting waarom niet meegestuurd</w:t>
            </w:r>
          </w:p>
        </w:tc>
      </w:tr>
      <w:tr w:rsidR="002C5A8C" w:rsidRPr="002C5A8C" w14:paraId="5647F049" w14:textId="77777777" w:rsidTr="003E3532">
        <w:tc>
          <w:tcPr>
            <w:tcW w:w="6910" w:type="dxa"/>
          </w:tcPr>
          <w:p w14:paraId="6C11FD31" w14:textId="77777777" w:rsidR="002C5A8C" w:rsidRPr="002C5A8C" w:rsidRDefault="002C5A8C" w:rsidP="002C5A8C">
            <w:pPr>
              <w:tabs>
                <w:tab w:val="left" w:pos="1134"/>
              </w:tabs>
            </w:pPr>
            <w:r w:rsidRPr="002C5A8C">
              <w:rPr>
                <w:b/>
              </w:rPr>
              <w:t>Projectplan</w:t>
            </w:r>
          </w:p>
        </w:tc>
        <w:tc>
          <w:tcPr>
            <w:tcW w:w="7920" w:type="dxa"/>
          </w:tcPr>
          <w:p w14:paraId="092B1EC4" w14:textId="77777777" w:rsidR="002C5A8C" w:rsidRPr="002C5A8C" w:rsidRDefault="005E4531" w:rsidP="00D05356">
            <w:pPr>
              <w:tabs>
                <w:tab w:val="left" w:pos="1134"/>
              </w:tabs>
            </w:pPr>
            <w:sdt>
              <w:sdtPr>
                <w:id w:val="1749235080"/>
                <w:placeholder>
                  <w:docPart w:val="A51614D717BE41C38FDB1C41486D53DD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="00D05356">
                  <w:rPr>
                    <w:rStyle w:val="Tekstvantijdelijkeaanduiding"/>
                  </w:rPr>
                  <w:t>Klik hier en k</w:t>
                </w:r>
                <w:r w:rsidR="00E70934" w:rsidRPr="007B2000">
                  <w:rPr>
                    <w:rStyle w:val="Tekstvantijdelijkeaanduiding"/>
                  </w:rPr>
                  <w:t xml:space="preserve">ies </w:t>
                </w:r>
                <w:r w:rsidR="00E6171D">
                  <w:rPr>
                    <w:rStyle w:val="Tekstvantijdelijkeaanduiding"/>
                  </w:rPr>
                  <w:t xml:space="preserve"> voor Ja of Nee</w:t>
                </w:r>
              </w:sdtContent>
            </w:sdt>
            <w:r w:rsidR="00E70934">
              <w:t xml:space="preserve"> </w:t>
            </w:r>
            <w:r w:rsidR="00E70934">
              <w:tab/>
            </w:r>
            <w:sdt>
              <w:sdtPr>
                <w:id w:val="-1564018416"/>
                <w:placeholder>
                  <w:docPart w:val="1BF1F18A5C4F4FE19454BB8BCDCF519B"/>
                </w:placeholder>
                <w:showingPlcHdr/>
                <w:text/>
              </w:sdtPr>
              <w:sdtEndPr/>
              <w:sdtContent>
                <w:r w:rsidR="00D05356">
                  <w:rPr>
                    <w:rStyle w:val="Tekstvantijdelijkeaanduiding"/>
                  </w:rPr>
                  <w:t xml:space="preserve">Klik </w:t>
                </w:r>
                <w:r w:rsidR="004D38F7">
                  <w:rPr>
                    <w:rStyle w:val="Tekstvantijdelijkeaanduiding"/>
                  </w:rPr>
                  <w:t>hier voor de toelichting</w:t>
                </w:r>
              </w:sdtContent>
            </w:sdt>
          </w:p>
        </w:tc>
      </w:tr>
      <w:tr w:rsidR="002C5A8C" w:rsidRPr="002C5A8C" w14:paraId="6DE3F049" w14:textId="77777777" w:rsidTr="003E3532">
        <w:tc>
          <w:tcPr>
            <w:tcW w:w="6910" w:type="dxa"/>
          </w:tcPr>
          <w:p w14:paraId="20DA0B5F" w14:textId="77777777" w:rsidR="002C5A8C" w:rsidRPr="002C5A8C" w:rsidRDefault="002C5A8C" w:rsidP="002C5A8C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Onderbouwing van de kostenposten, bijv. offertes</w:t>
            </w:r>
          </w:p>
        </w:tc>
        <w:tc>
          <w:tcPr>
            <w:tcW w:w="7920" w:type="dxa"/>
          </w:tcPr>
          <w:p w14:paraId="67F2EFBC" w14:textId="77777777" w:rsidR="002C5A8C" w:rsidRPr="002C5A8C" w:rsidRDefault="005E4531" w:rsidP="00D05356">
            <w:pPr>
              <w:tabs>
                <w:tab w:val="left" w:pos="1134"/>
              </w:tabs>
            </w:pPr>
            <w:sdt>
              <w:sdtPr>
                <w:id w:val="-695385865"/>
                <w:placeholder>
                  <w:docPart w:val="4181D287ABF1487CBBD6E4A5D8B27208"/>
                </w:placeholder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D05356">
                  <w:rPr>
                    <w:rStyle w:val="Tekstvantijdelijkeaanduiding"/>
                  </w:rPr>
                  <w:t>Klik hier en k</w:t>
                </w:r>
                <w:r w:rsidR="00E6171D" w:rsidRPr="007B2000">
                  <w:rPr>
                    <w:rStyle w:val="Tekstvantijdelijkeaanduiding"/>
                  </w:rPr>
                  <w:t xml:space="preserve">ies </w:t>
                </w:r>
                <w:r w:rsidR="00E6171D">
                  <w:rPr>
                    <w:rStyle w:val="Tekstvantijdelijkeaanduiding"/>
                  </w:rPr>
                  <w:t>voor Ja of Nee</w:t>
                </w:r>
              </w:sdtContent>
            </w:sdt>
            <w:r w:rsidR="009044CD">
              <w:tab/>
            </w:r>
            <w:sdt>
              <w:sdtPr>
                <w:id w:val="728343148"/>
                <w:placeholder>
                  <w:docPart w:val="0B388945FCF54A4CBC062D8FAC1123DF"/>
                </w:placeholder>
                <w:showingPlcHdr/>
                <w:text/>
              </w:sdtPr>
              <w:sdtEndPr/>
              <w:sdtContent>
                <w:r w:rsidR="009044CD">
                  <w:rPr>
                    <w:rStyle w:val="Tekstvantijdelijkeaanduiding"/>
                  </w:rPr>
                  <w:t>Klik hier voor de toelichting</w:t>
                </w:r>
              </w:sdtContent>
            </w:sdt>
          </w:p>
        </w:tc>
      </w:tr>
      <w:tr w:rsidR="002C5A8C" w:rsidRPr="002C5A8C" w14:paraId="143C7FD0" w14:textId="77777777" w:rsidTr="003E3532">
        <w:tc>
          <w:tcPr>
            <w:tcW w:w="6910" w:type="dxa"/>
          </w:tcPr>
          <w:p w14:paraId="5C861D6C" w14:textId="77777777" w:rsidR="002C5A8C" w:rsidRPr="002C5A8C" w:rsidRDefault="002C5A8C" w:rsidP="002C5A8C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Eventueel aanwezige overeenkomsten m.b.t. uitvoering, samenwerking, machtigingen, garantstelling voor dit project</w:t>
            </w:r>
          </w:p>
        </w:tc>
        <w:tc>
          <w:tcPr>
            <w:tcW w:w="7920" w:type="dxa"/>
          </w:tcPr>
          <w:p w14:paraId="2023B0A5" w14:textId="77777777" w:rsidR="002C5A8C" w:rsidRPr="002C5A8C" w:rsidRDefault="005E4531" w:rsidP="00D05356">
            <w:pPr>
              <w:tabs>
                <w:tab w:val="left" w:pos="1134"/>
              </w:tabs>
            </w:pPr>
            <w:sdt>
              <w:sdtPr>
                <w:id w:val="-692221643"/>
                <w:placeholder>
                  <w:docPart w:val="EFFA721FB3F4417CAD852ED17DAB31B5"/>
                </w:placeholder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D05356">
                  <w:rPr>
                    <w:rStyle w:val="Tekstvantijdelijkeaanduiding"/>
                  </w:rPr>
                  <w:t>Klik hier en k</w:t>
                </w:r>
                <w:r w:rsidR="00E6171D" w:rsidRPr="007B2000">
                  <w:rPr>
                    <w:rStyle w:val="Tekstvantijdelijkeaanduiding"/>
                  </w:rPr>
                  <w:t xml:space="preserve">ies </w:t>
                </w:r>
                <w:r w:rsidR="00E6171D">
                  <w:rPr>
                    <w:rStyle w:val="Tekstvantijdelijkeaanduiding"/>
                  </w:rPr>
                  <w:t>voor Ja of Nee</w:t>
                </w:r>
              </w:sdtContent>
            </w:sdt>
            <w:r w:rsidR="009044CD">
              <w:tab/>
            </w:r>
            <w:sdt>
              <w:sdtPr>
                <w:id w:val="1358631817"/>
                <w:placeholder>
                  <w:docPart w:val="B8F2089D0E0742C9B9D460F80DB52F82"/>
                </w:placeholder>
                <w:showingPlcHdr/>
                <w:text/>
              </w:sdtPr>
              <w:sdtEndPr/>
              <w:sdtContent>
                <w:r w:rsidR="009044CD">
                  <w:rPr>
                    <w:rStyle w:val="Tekstvantijdelijkeaanduiding"/>
                  </w:rPr>
                  <w:t>Klik hier voor de toelichting</w:t>
                </w:r>
              </w:sdtContent>
            </w:sdt>
          </w:p>
        </w:tc>
      </w:tr>
      <w:tr w:rsidR="00037DDC" w:rsidRPr="002C5A8C" w14:paraId="515B73C2" w14:textId="77777777" w:rsidTr="003E3532">
        <w:tc>
          <w:tcPr>
            <w:tcW w:w="6910" w:type="dxa"/>
          </w:tcPr>
          <w:p w14:paraId="7000082E" w14:textId="77777777" w:rsidR="00037DDC" w:rsidRPr="002C5A8C" w:rsidRDefault="00037DDC" w:rsidP="002C5A8C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F</w:t>
            </w:r>
            <w:r w:rsidRPr="00037DDC">
              <w:rPr>
                <w:b/>
              </w:rPr>
              <w:t>otoverantwoording van (de locatie van) het project</w:t>
            </w:r>
          </w:p>
        </w:tc>
        <w:tc>
          <w:tcPr>
            <w:tcW w:w="7920" w:type="dxa"/>
          </w:tcPr>
          <w:p w14:paraId="4C46C0B3" w14:textId="77777777" w:rsidR="00037DDC" w:rsidRDefault="005E4531" w:rsidP="00D05356">
            <w:pPr>
              <w:tabs>
                <w:tab w:val="left" w:pos="1134"/>
              </w:tabs>
            </w:pPr>
            <w:sdt>
              <w:sdtPr>
                <w:id w:val="-1232690275"/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037DDC">
                  <w:rPr>
                    <w:rStyle w:val="Tekstvantijdelijkeaanduiding"/>
                  </w:rPr>
                  <w:t>Klik hier en k</w:t>
                </w:r>
                <w:r w:rsidR="00037DDC" w:rsidRPr="007B2000">
                  <w:rPr>
                    <w:rStyle w:val="Tekstvantijdelijkeaanduiding"/>
                  </w:rPr>
                  <w:t xml:space="preserve">ies </w:t>
                </w:r>
                <w:r w:rsidR="00037DDC">
                  <w:rPr>
                    <w:rStyle w:val="Tekstvantijdelijkeaanduiding"/>
                  </w:rPr>
                  <w:t>voor Ja of Nee</w:t>
                </w:r>
              </w:sdtContent>
            </w:sdt>
            <w:r w:rsidR="00037DDC">
              <w:tab/>
            </w:r>
            <w:sdt>
              <w:sdtPr>
                <w:id w:val="737133232"/>
                <w:showingPlcHdr/>
                <w:text/>
              </w:sdtPr>
              <w:sdtEndPr/>
              <w:sdtContent>
                <w:r w:rsidR="00037DDC">
                  <w:rPr>
                    <w:rStyle w:val="Tekstvantijdelijkeaanduiding"/>
                  </w:rPr>
                  <w:t>Klik hier voor de toelichting</w:t>
                </w:r>
              </w:sdtContent>
            </w:sdt>
          </w:p>
        </w:tc>
      </w:tr>
    </w:tbl>
    <w:p w14:paraId="3C74C66C" w14:textId="77777777" w:rsidR="002C5A8C" w:rsidRDefault="002C5A8C" w:rsidP="002A3E87">
      <w:pPr>
        <w:tabs>
          <w:tab w:val="left" w:pos="1134"/>
        </w:tabs>
      </w:pPr>
    </w:p>
    <w:p w14:paraId="751376E7" w14:textId="77777777" w:rsidR="00C64C6B" w:rsidRPr="0040596C" w:rsidRDefault="00C64C6B" w:rsidP="00C64C6B">
      <w:pPr>
        <w:pStyle w:val="Kop2"/>
        <w:numPr>
          <w:ilvl w:val="0"/>
          <w:numId w:val="0"/>
        </w:numPr>
        <w:rPr>
          <w:rFonts w:ascii="Arial" w:eastAsiaTheme="minorHAnsi" w:hAnsi="Arial" w:cs="Arial"/>
          <w:sz w:val="18"/>
          <w:szCs w:val="18"/>
          <w:lang w:eastAsia="en-US"/>
        </w:rPr>
      </w:pPr>
      <w:r w:rsidRPr="0040596C">
        <w:rPr>
          <w:rFonts w:ascii="Arial" w:eastAsiaTheme="minorHAnsi" w:hAnsi="Arial" w:cs="Arial"/>
          <w:sz w:val="18"/>
          <w:szCs w:val="18"/>
          <w:lang w:eastAsia="en-US"/>
        </w:rPr>
        <w:t xml:space="preserve">NB Bij uw eerste aanvraag van dit jaar, of indien u nog niet eerder subsidie van de provincie Utrecht heeft ontvangen, of indien gegevens gewijzigd zijn, bent u verplicht ook onderstaande bijlagen toe te voegen. </w:t>
      </w:r>
    </w:p>
    <w:tbl>
      <w:tblPr>
        <w:tblW w:w="14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10"/>
        <w:gridCol w:w="7920"/>
      </w:tblGrid>
      <w:tr w:rsidR="00C64C6B" w:rsidRPr="002C5A8C" w14:paraId="57381649" w14:textId="77777777" w:rsidTr="000A7CD7">
        <w:tc>
          <w:tcPr>
            <w:tcW w:w="6910" w:type="dxa"/>
            <w:shd w:val="solid" w:color="000000" w:fill="FFFFFF"/>
          </w:tcPr>
          <w:p w14:paraId="06C5711C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Naam</w:t>
            </w:r>
          </w:p>
        </w:tc>
        <w:tc>
          <w:tcPr>
            <w:tcW w:w="7920" w:type="dxa"/>
            <w:shd w:val="solid" w:color="000000" w:fill="FFFFFF"/>
          </w:tcPr>
          <w:p w14:paraId="5F90F5F1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Aanwezig JA / Nee, toelichting waarom niet meegestuurd</w:t>
            </w:r>
          </w:p>
        </w:tc>
      </w:tr>
      <w:tr w:rsidR="00C64C6B" w:rsidRPr="002C5A8C" w14:paraId="4D260091" w14:textId="77777777" w:rsidTr="000A7CD7">
        <w:tc>
          <w:tcPr>
            <w:tcW w:w="6910" w:type="dxa"/>
          </w:tcPr>
          <w:p w14:paraId="1DBBD267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Financieel verslag (dit geldt niet voor gemeenten)</w:t>
            </w:r>
          </w:p>
          <w:p w14:paraId="498371C4" w14:textId="77777777" w:rsidR="00C64C6B" w:rsidRPr="002C5A8C" w:rsidRDefault="00C64C6B" w:rsidP="000A7CD7">
            <w:pPr>
              <w:numPr>
                <w:ilvl w:val="0"/>
                <w:numId w:val="4"/>
              </w:numPr>
              <w:tabs>
                <w:tab w:val="left" w:pos="1134"/>
              </w:tabs>
            </w:pPr>
            <w:r w:rsidRPr="002C5A8C">
              <w:t>De laatst opgemaakte jaarrekening, eventueel voorzien van een accountantsverklaring of een beoordelingsverklaring.</w:t>
            </w:r>
          </w:p>
        </w:tc>
        <w:tc>
          <w:tcPr>
            <w:tcW w:w="7920" w:type="dxa"/>
          </w:tcPr>
          <w:p w14:paraId="52B03675" w14:textId="77777777" w:rsidR="00C64C6B" w:rsidRPr="002C5A8C" w:rsidRDefault="005E4531" w:rsidP="000A7CD7">
            <w:pPr>
              <w:tabs>
                <w:tab w:val="left" w:pos="1134"/>
              </w:tabs>
            </w:pPr>
            <w:sdt>
              <w:sdtPr>
                <w:id w:val="-489865846"/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C64C6B">
                  <w:rPr>
                    <w:rStyle w:val="Tekstvantijdelijkeaanduiding"/>
                  </w:rPr>
                  <w:t>Klik hier en k</w:t>
                </w:r>
                <w:r w:rsidR="00C64C6B" w:rsidRPr="007B2000">
                  <w:rPr>
                    <w:rStyle w:val="Tekstvantijdelijkeaanduiding"/>
                  </w:rPr>
                  <w:t xml:space="preserve">ies </w:t>
                </w:r>
                <w:r w:rsidR="00C64C6B">
                  <w:rPr>
                    <w:rStyle w:val="Tekstvantijdelijkeaanduiding"/>
                  </w:rPr>
                  <w:t>voor Ja of Nee</w:t>
                </w:r>
              </w:sdtContent>
            </w:sdt>
            <w:r w:rsidR="00C64C6B">
              <w:tab/>
            </w:r>
            <w:sdt>
              <w:sdtPr>
                <w:id w:val="-2128142765"/>
                <w:showingPlcHdr/>
                <w:text/>
              </w:sdtPr>
              <w:sdtEndPr/>
              <w:sdtContent>
                <w:r w:rsidR="00C64C6B">
                  <w:rPr>
                    <w:rStyle w:val="Tekstvantijdelijkeaanduiding"/>
                  </w:rPr>
                  <w:t>Klik hier voor de toelichting</w:t>
                </w:r>
              </w:sdtContent>
            </w:sdt>
          </w:p>
        </w:tc>
      </w:tr>
      <w:tr w:rsidR="00C64C6B" w:rsidRPr="002C5A8C" w14:paraId="53CC911E" w14:textId="77777777" w:rsidTr="000A7CD7">
        <w:tc>
          <w:tcPr>
            <w:tcW w:w="6910" w:type="dxa"/>
          </w:tcPr>
          <w:p w14:paraId="45F0A141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  <w:r w:rsidRPr="002C5A8C">
              <w:rPr>
                <w:b/>
              </w:rPr>
              <w:t>Oprichtingsakte / statuten (dit geldt niet voor gemeenten)</w:t>
            </w:r>
          </w:p>
          <w:p w14:paraId="3B6707A4" w14:textId="77777777" w:rsidR="00C64C6B" w:rsidRPr="002C5A8C" w:rsidRDefault="00C64C6B" w:rsidP="000A7CD7">
            <w:pPr>
              <w:tabs>
                <w:tab w:val="left" w:pos="1134"/>
              </w:tabs>
            </w:pPr>
            <w:r w:rsidRPr="002C5A8C">
              <w:t>Indien uw organisatie een privaatrechtelijke rechtspersoon is, voeg dan toe:</w:t>
            </w:r>
          </w:p>
          <w:p w14:paraId="7A9CEDED" w14:textId="77777777" w:rsidR="00C64C6B" w:rsidRPr="002C5A8C" w:rsidRDefault="00C64C6B" w:rsidP="000A7CD7">
            <w:pPr>
              <w:numPr>
                <w:ilvl w:val="0"/>
                <w:numId w:val="4"/>
              </w:numPr>
              <w:tabs>
                <w:tab w:val="left" w:pos="1134"/>
              </w:tabs>
            </w:pPr>
            <w:r w:rsidRPr="002C5A8C">
              <w:t>een afschrift van de oprichtingsakte van de rechtspersoon of;</w:t>
            </w:r>
          </w:p>
          <w:p w14:paraId="716084A5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  <w:r>
              <w:t xml:space="preserve">       </w:t>
            </w:r>
            <w:r w:rsidRPr="002C5A8C">
              <w:t>een afschrift van de statuten zoals deze laatstelijk zijn gewijzigd</w:t>
            </w:r>
            <w:r w:rsidRPr="002C5A8C">
              <w:rPr>
                <w:b/>
              </w:rPr>
              <w:t>.</w:t>
            </w:r>
          </w:p>
        </w:tc>
        <w:tc>
          <w:tcPr>
            <w:tcW w:w="7920" w:type="dxa"/>
          </w:tcPr>
          <w:p w14:paraId="1ECDAF58" w14:textId="77777777" w:rsidR="00C64C6B" w:rsidRPr="002C5A8C" w:rsidRDefault="005E4531" w:rsidP="000A7CD7">
            <w:pPr>
              <w:tabs>
                <w:tab w:val="left" w:pos="1134"/>
              </w:tabs>
            </w:pPr>
            <w:sdt>
              <w:sdtPr>
                <w:id w:val="1319075915"/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C64C6B">
                  <w:rPr>
                    <w:rStyle w:val="Tekstvantijdelijkeaanduiding"/>
                  </w:rPr>
                  <w:t>Klik hier en k</w:t>
                </w:r>
                <w:r w:rsidR="00C64C6B" w:rsidRPr="007B2000">
                  <w:rPr>
                    <w:rStyle w:val="Tekstvantijdelijkeaanduiding"/>
                  </w:rPr>
                  <w:t xml:space="preserve">ies </w:t>
                </w:r>
                <w:r w:rsidR="00C64C6B">
                  <w:rPr>
                    <w:rStyle w:val="Tekstvantijdelijkeaanduiding"/>
                  </w:rPr>
                  <w:t>voor Ja of Nee</w:t>
                </w:r>
              </w:sdtContent>
            </w:sdt>
            <w:r w:rsidR="00C64C6B">
              <w:tab/>
            </w:r>
            <w:sdt>
              <w:sdtPr>
                <w:id w:val="-579203454"/>
                <w:showingPlcHdr/>
                <w:text/>
              </w:sdtPr>
              <w:sdtEndPr/>
              <w:sdtContent>
                <w:r w:rsidR="00C64C6B">
                  <w:rPr>
                    <w:rStyle w:val="Tekstvantijdelijkeaanduiding"/>
                  </w:rPr>
                  <w:t>Klik hier voor de toelichting</w:t>
                </w:r>
              </w:sdtContent>
            </w:sdt>
          </w:p>
        </w:tc>
      </w:tr>
      <w:tr w:rsidR="00C64C6B" w:rsidRPr="002C5A8C" w14:paraId="3A525F3D" w14:textId="77777777" w:rsidTr="000A7CD7">
        <w:trPr>
          <w:trHeight w:val="1392"/>
        </w:trPr>
        <w:tc>
          <w:tcPr>
            <w:tcW w:w="6910" w:type="dxa"/>
          </w:tcPr>
          <w:p w14:paraId="69E8170B" w14:textId="77777777" w:rsidR="00C64C6B" w:rsidRPr="0040596C" w:rsidRDefault="00C64C6B" w:rsidP="000A7CD7">
            <w:pPr>
              <w:tabs>
                <w:tab w:val="left" w:pos="1134"/>
              </w:tabs>
              <w:rPr>
                <w:b/>
              </w:rPr>
            </w:pPr>
            <w:r w:rsidRPr="0040596C">
              <w:rPr>
                <w:b/>
              </w:rPr>
              <w:t>Bankafschrift</w:t>
            </w:r>
          </w:p>
          <w:p w14:paraId="07C8F776" w14:textId="57A966F6" w:rsidR="00C64C6B" w:rsidRPr="0040596C" w:rsidRDefault="00C64C6B" w:rsidP="000A7CD7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ind w:left="720"/>
            </w:pPr>
            <w:r w:rsidRPr="0040596C">
              <w:t xml:space="preserve">Stuur een (digitaal) bankafschrift mee waaruit de relatie tussen uw organisatie en het bankrekeningnummer </w:t>
            </w:r>
            <w:r w:rsidR="004E4F14">
              <w:t xml:space="preserve">(IBAN) </w:t>
            </w:r>
            <w:r w:rsidRPr="0040596C">
              <w:t>blijkt. Dit moet alleen als u nog niet eerder subsidie van de provincie Utrecht op dit bankrekeningnummer heeft ontvangen of als uw bankrekeningnummer gewijzigd is.</w:t>
            </w:r>
          </w:p>
          <w:p w14:paraId="43CA2403" w14:textId="77777777" w:rsidR="00C64C6B" w:rsidRPr="002C5A8C" w:rsidRDefault="00C64C6B" w:rsidP="000A7CD7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7920" w:type="dxa"/>
          </w:tcPr>
          <w:p w14:paraId="3CD45F22" w14:textId="77777777" w:rsidR="00C64C6B" w:rsidRDefault="005E4531" w:rsidP="000A7CD7">
            <w:pPr>
              <w:tabs>
                <w:tab w:val="left" w:pos="1134"/>
              </w:tabs>
            </w:pPr>
            <w:sdt>
              <w:sdtPr>
                <w:id w:val="359856724"/>
                <w:showingPlcHdr/>
                <w:comboBox>
                  <w:listItem w:value="Kies een item."/>
                  <w:listItem w:displayText="Ja " w:value="Ja "/>
                  <w:listItem w:displayText="Nee" w:value="Nee"/>
                </w:comboBox>
              </w:sdtPr>
              <w:sdtEndPr/>
              <w:sdtContent>
                <w:r w:rsidR="00C64C6B">
                  <w:rPr>
                    <w:rStyle w:val="Tekstvantijdelijkeaanduiding"/>
                  </w:rPr>
                  <w:t>Klik hier en k</w:t>
                </w:r>
                <w:r w:rsidR="00C64C6B" w:rsidRPr="007B2000">
                  <w:rPr>
                    <w:rStyle w:val="Tekstvantijdelijkeaanduiding"/>
                  </w:rPr>
                  <w:t xml:space="preserve">ies </w:t>
                </w:r>
                <w:r w:rsidR="00C64C6B">
                  <w:rPr>
                    <w:rStyle w:val="Tekstvantijdelijkeaanduiding"/>
                  </w:rPr>
                  <w:t>voor Ja of Nee</w:t>
                </w:r>
              </w:sdtContent>
            </w:sdt>
          </w:p>
        </w:tc>
      </w:tr>
    </w:tbl>
    <w:p w14:paraId="051C705E" w14:textId="77777777" w:rsidR="00C64C6B" w:rsidRDefault="00C64C6B" w:rsidP="00C64C6B">
      <w:pPr>
        <w:tabs>
          <w:tab w:val="left" w:pos="1134"/>
        </w:tabs>
      </w:pPr>
    </w:p>
    <w:p w14:paraId="21661D1D" w14:textId="77777777" w:rsidR="002C5A8C" w:rsidRDefault="002C5A8C" w:rsidP="002A3E87">
      <w:pPr>
        <w:tabs>
          <w:tab w:val="left" w:pos="1134"/>
        </w:tabs>
      </w:pPr>
    </w:p>
    <w:p w14:paraId="2AECDC5D" w14:textId="3D83DC7F" w:rsidR="00C64C6B" w:rsidRPr="0040596C" w:rsidRDefault="00C64C6B" w:rsidP="00C64C6B">
      <w:pPr>
        <w:pStyle w:val="Kop2"/>
        <w:numPr>
          <w:ilvl w:val="0"/>
          <w:numId w:val="0"/>
        </w:numPr>
        <w:rPr>
          <w:rFonts w:ascii="Arial" w:hAnsi="Arial" w:cs="Arial"/>
          <w:bCs/>
          <w:sz w:val="18"/>
          <w:szCs w:val="18"/>
        </w:rPr>
      </w:pPr>
      <w:r w:rsidRPr="0040596C">
        <w:rPr>
          <w:rFonts w:ascii="Arial" w:hAnsi="Arial" w:cs="Arial"/>
          <w:bCs/>
          <w:sz w:val="18"/>
          <w:szCs w:val="18"/>
        </w:rPr>
        <w:t xml:space="preserve">6. Verzending 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0080"/>
      </w:tblGrid>
      <w:tr w:rsidR="00C64C6B" w:rsidRPr="0040596C" w14:paraId="3DBCE744" w14:textId="77777777" w:rsidTr="000A7CD7">
        <w:tc>
          <w:tcPr>
            <w:tcW w:w="4750" w:type="dxa"/>
          </w:tcPr>
          <w:p w14:paraId="5BCEA3B7" w14:textId="77777777" w:rsidR="00C64C6B" w:rsidRPr="00C64C6B" w:rsidRDefault="00C64C6B" w:rsidP="000A7CD7">
            <w:pPr>
              <w:pStyle w:val="Kop2"/>
              <w:numPr>
                <w:ilvl w:val="0"/>
                <w:numId w:val="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C64C6B">
              <w:rPr>
                <w:rFonts w:ascii="Arial" w:hAnsi="Arial" w:cs="Arial"/>
                <w:bCs/>
                <w:sz w:val="18"/>
                <w:szCs w:val="18"/>
              </w:rPr>
              <w:t>Dit ondertekende formulier scannen en digitaal verzenden aan:</w:t>
            </w:r>
          </w:p>
        </w:tc>
        <w:tc>
          <w:tcPr>
            <w:tcW w:w="10080" w:type="dxa"/>
          </w:tcPr>
          <w:p w14:paraId="216B8BB5" w14:textId="77777777" w:rsidR="00C64C6B" w:rsidRPr="00C64C6B" w:rsidRDefault="005E4531" w:rsidP="000A7CD7">
            <w:pPr>
              <w:pStyle w:val="Kop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hyperlink r:id="rId12" w:history="1">
              <w:r w:rsidR="00C64C6B" w:rsidRPr="00C64C6B">
                <w:rPr>
                  <w:rFonts w:ascii="Arial" w:hAnsi="Arial" w:cs="Arial"/>
                  <w:b w:val="0"/>
                  <w:sz w:val="18"/>
                  <w:szCs w:val="18"/>
                </w:rPr>
                <w:t>subsidies@provincie-utrecht.nl</w:t>
              </w:r>
            </w:hyperlink>
          </w:p>
          <w:p w14:paraId="35DB6BA2" w14:textId="77777777" w:rsidR="00C64C6B" w:rsidRPr="00C64C6B" w:rsidRDefault="00C64C6B" w:rsidP="000A7CD7">
            <w:pPr>
              <w:pStyle w:val="Kop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4C6B">
              <w:rPr>
                <w:rFonts w:ascii="Arial" w:hAnsi="Arial" w:cs="Arial"/>
                <w:b w:val="0"/>
                <w:sz w:val="18"/>
                <w:szCs w:val="18"/>
              </w:rPr>
              <w:t>Onder vermelding van de naam van de subsidieregeling en de projectnaam</w:t>
            </w:r>
          </w:p>
        </w:tc>
      </w:tr>
    </w:tbl>
    <w:p w14:paraId="69901E2D" w14:textId="77777777" w:rsidR="00C64C6B" w:rsidRDefault="00C64C6B" w:rsidP="00C64C6B">
      <w:pPr>
        <w:pStyle w:val="Kop2"/>
        <w:numPr>
          <w:ilvl w:val="0"/>
          <w:numId w:val="0"/>
        </w:numPr>
        <w:rPr>
          <w:rFonts w:ascii="Arial" w:hAnsi="Arial" w:cs="Arial"/>
          <w:bCs/>
          <w:sz w:val="18"/>
          <w:szCs w:val="18"/>
        </w:rPr>
      </w:pPr>
      <w:bookmarkStart w:id="1" w:name="_GoBack"/>
      <w:bookmarkEnd w:id="1"/>
    </w:p>
    <w:p w14:paraId="147FCA49" w14:textId="77777777" w:rsidR="002C5A8C" w:rsidRPr="00DA6C70" w:rsidRDefault="002C5A8C" w:rsidP="002C5A8C">
      <w:pPr>
        <w:pStyle w:val="Kop2"/>
        <w:numPr>
          <w:ilvl w:val="0"/>
          <w:numId w:val="0"/>
        </w:numPr>
        <w:rPr>
          <w:rFonts w:ascii="Arial" w:hAnsi="Arial" w:cs="Arial"/>
          <w:bCs/>
          <w:sz w:val="18"/>
          <w:szCs w:val="18"/>
        </w:rPr>
      </w:pPr>
      <w:r w:rsidRPr="00DA6C70">
        <w:rPr>
          <w:rFonts w:ascii="Arial" w:hAnsi="Arial" w:cs="Arial"/>
          <w:bCs/>
          <w:sz w:val="18"/>
          <w:szCs w:val="18"/>
        </w:rPr>
        <w:t>7. Contact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0080"/>
      </w:tblGrid>
      <w:tr w:rsidR="002C5A8C" w:rsidRPr="002C5A8C" w14:paraId="674F29E9" w14:textId="77777777" w:rsidTr="003E3532">
        <w:tc>
          <w:tcPr>
            <w:tcW w:w="4750" w:type="dxa"/>
          </w:tcPr>
          <w:p w14:paraId="05800EFE" w14:textId="77777777" w:rsidR="002C5A8C" w:rsidRPr="002C5A8C" w:rsidRDefault="002C5A8C" w:rsidP="002C5A8C">
            <w:pPr>
              <w:tabs>
                <w:tab w:val="left" w:pos="1134"/>
              </w:tabs>
            </w:pPr>
            <w:r w:rsidRPr="002C5A8C">
              <w:t>Indien u vragen heeft kunt u contact opnemen met:</w:t>
            </w:r>
          </w:p>
        </w:tc>
        <w:tc>
          <w:tcPr>
            <w:tcW w:w="10080" w:type="dxa"/>
          </w:tcPr>
          <w:p w14:paraId="1CCBC9CB" w14:textId="77777777" w:rsidR="002C5A8C" w:rsidRPr="002C5A8C" w:rsidRDefault="002C5A8C" w:rsidP="002C5A8C">
            <w:pPr>
              <w:tabs>
                <w:tab w:val="left" w:pos="1134"/>
              </w:tabs>
            </w:pPr>
            <w:r w:rsidRPr="002C5A8C">
              <w:t xml:space="preserve">Provincie Utrecht, 030-258 9111 (klantencontactcentrum) of per e-mail: </w:t>
            </w:r>
            <w:hyperlink r:id="rId13" w:history="1">
              <w:r w:rsidR="00A16240">
                <w:rPr>
                  <w:rStyle w:val="Hyperlink"/>
                </w:rPr>
                <w:t>subsidies@provincie-utrecht.nl</w:t>
              </w:r>
            </w:hyperlink>
          </w:p>
          <w:p w14:paraId="510927F8" w14:textId="77777777" w:rsidR="002C5A8C" w:rsidRPr="002C5A8C" w:rsidRDefault="002C5A8C" w:rsidP="002C5A8C">
            <w:pPr>
              <w:tabs>
                <w:tab w:val="left" w:pos="1134"/>
              </w:tabs>
            </w:pPr>
          </w:p>
        </w:tc>
      </w:tr>
    </w:tbl>
    <w:p w14:paraId="0291D570" w14:textId="77777777" w:rsidR="00C64C6B" w:rsidRDefault="00C64C6B" w:rsidP="00181479">
      <w:bookmarkStart w:id="2" w:name="_Toc51378198"/>
    </w:p>
    <w:p w14:paraId="0250D03A" w14:textId="77777777" w:rsidR="008C4FA4" w:rsidRDefault="008C4FA4">
      <w:r>
        <w:br w:type="page"/>
      </w:r>
    </w:p>
    <w:p w14:paraId="6307C129" w14:textId="07632A0C" w:rsidR="002C5A8C" w:rsidRPr="00181479" w:rsidRDefault="00181479" w:rsidP="00181479">
      <w:pPr>
        <w:rPr>
          <w:b/>
          <w:bCs/>
        </w:rPr>
      </w:pPr>
      <w:r w:rsidRPr="008C4FA4">
        <w:rPr>
          <w:b/>
          <w:bCs/>
        </w:rPr>
        <w:t>8.</w:t>
      </w:r>
      <w:r>
        <w:t xml:space="preserve"> </w:t>
      </w:r>
      <w:r w:rsidR="002C5A8C" w:rsidRPr="00181479">
        <w:rPr>
          <w:rStyle w:val="Kop2Char"/>
          <w:rFonts w:ascii="Arial" w:eastAsiaTheme="minorHAnsi" w:hAnsi="Arial" w:cs="Arial"/>
          <w:sz w:val="18"/>
          <w:szCs w:val="18"/>
        </w:rPr>
        <w:t>Ondertekening</w:t>
      </w:r>
      <w:bookmarkEnd w:id="2"/>
      <w:r w:rsidR="002C5A8C" w:rsidRPr="00181479">
        <w:t xml:space="preserve"> (</w:t>
      </w:r>
      <w:r w:rsidR="002C5A8C" w:rsidRPr="00181479">
        <w:rPr>
          <w:u w:val="single"/>
        </w:rPr>
        <w:t>Let op: dit dient een tekenbevoegd persoon te zijn, raadpleeg hiervoor uw KvK-uittreksel; in geval van gezamenlijke tekenbevoegdheid dienen ten minste twee bevoegde personen te tekenen</w:t>
      </w:r>
      <w:r w:rsidR="002C5A8C" w:rsidRPr="00181479">
        <w:t>)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1880"/>
      </w:tblGrid>
      <w:tr w:rsidR="002C5A8C" w:rsidRPr="00181479" w14:paraId="55236B18" w14:textId="77777777" w:rsidTr="003E3532">
        <w:trPr>
          <w:trHeight w:val="400"/>
        </w:trPr>
        <w:tc>
          <w:tcPr>
            <w:tcW w:w="2950" w:type="dxa"/>
          </w:tcPr>
          <w:p w14:paraId="3B8A22DA" w14:textId="77777777" w:rsidR="002C5A8C" w:rsidRPr="00181479" w:rsidRDefault="002C5A8C" w:rsidP="002C5A8C">
            <w:pPr>
              <w:tabs>
                <w:tab w:val="left" w:pos="1134"/>
              </w:tabs>
            </w:pPr>
            <w:r w:rsidRPr="00181479">
              <w:t>Naam:</w:t>
            </w:r>
          </w:p>
        </w:tc>
        <w:sdt>
          <w:sdtPr>
            <w:id w:val="1117875647"/>
            <w:showingPlcHdr/>
            <w:comboBox>
              <w:listItem w:value="Kies een item."/>
            </w:comboBox>
          </w:sdtPr>
          <w:sdtEndPr/>
          <w:sdtContent>
            <w:tc>
              <w:tcPr>
                <w:tcW w:w="11880" w:type="dxa"/>
              </w:tcPr>
              <w:p w14:paraId="3D67E0AF" w14:textId="77777777" w:rsidR="002C5A8C" w:rsidRPr="00181479" w:rsidRDefault="00D05356" w:rsidP="00D05356">
                <w:pPr>
                  <w:tabs>
                    <w:tab w:val="left" w:pos="1134"/>
                  </w:tabs>
                </w:pPr>
                <w:r w:rsidRPr="00181479">
                  <w:rPr>
                    <w:rStyle w:val="Tekstvantijdelijkeaanduiding"/>
                  </w:rPr>
                  <w:t>Klik hier en v</w:t>
                </w:r>
                <w:r w:rsidR="000F4491" w:rsidRPr="00181479">
                  <w:rPr>
                    <w:rStyle w:val="Tekstvantijdelijkeaanduiding"/>
                  </w:rPr>
                  <w:t>ul de naam in</w:t>
                </w:r>
              </w:p>
            </w:tc>
          </w:sdtContent>
        </w:sdt>
      </w:tr>
      <w:tr w:rsidR="002C5A8C" w:rsidRPr="00181479" w14:paraId="5C508629" w14:textId="77777777" w:rsidTr="003E3532">
        <w:trPr>
          <w:trHeight w:val="400"/>
        </w:trPr>
        <w:tc>
          <w:tcPr>
            <w:tcW w:w="2950" w:type="dxa"/>
          </w:tcPr>
          <w:p w14:paraId="4AD06989" w14:textId="77777777" w:rsidR="002C5A8C" w:rsidRPr="00181479" w:rsidRDefault="002C5A8C" w:rsidP="002C5A8C">
            <w:pPr>
              <w:tabs>
                <w:tab w:val="left" w:pos="1134"/>
              </w:tabs>
            </w:pPr>
            <w:r w:rsidRPr="00181479">
              <w:t>Functie:</w:t>
            </w:r>
          </w:p>
        </w:tc>
        <w:sdt>
          <w:sdtPr>
            <w:id w:val="1237432586"/>
            <w:showingPlcHdr/>
            <w:comboBox>
              <w:listItem w:value="Kies een item."/>
            </w:comboBox>
          </w:sdtPr>
          <w:sdtEndPr/>
          <w:sdtContent>
            <w:tc>
              <w:tcPr>
                <w:tcW w:w="11880" w:type="dxa"/>
              </w:tcPr>
              <w:p w14:paraId="386D833D" w14:textId="77777777" w:rsidR="002C5A8C" w:rsidRPr="00181479" w:rsidRDefault="00D05356" w:rsidP="00D05356">
                <w:pPr>
                  <w:tabs>
                    <w:tab w:val="left" w:pos="1134"/>
                  </w:tabs>
                </w:pPr>
                <w:r w:rsidRPr="00181479">
                  <w:rPr>
                    <w:rStyle w:val="Tekstvantijdelijkeaanduiding"/>
                  </w:rPr>
                  <w:t>Klik hier en v</w:t>
                </w:r>
                <w:r w:rsidR="000F4491" w:rsidRPr="00181479">
                  <w:rPr>
                    <w:rStyle w:val="Tekstvantijdelijkeaanduiding"/>
                  </w:rPr>
                  <w:t>ul de functie in</w:t>
                </w:r>
              </w:p>
            </w:tc>
          </w:sdtContent>
        </w:sdt>
      </w:tr>
      <w:tr w:rsidR="002C5A8C" w:rsidRPr="00181479" w14:paraId="5A221C73" w14:textId="77777777" w:rsidTr="003E3532">
        <w:trPr>
          <w:trHeight w:val="400"/>
        </w:trPr>
        <w:tc>
          <w:tcPr>
            <w:tcW w:w="2950" w:type="dxa"/>
          </w:tcPr>
          <w:p w14:paraId="1837CC48" w14:textId="77777777" w:rsidR="002C5A8C" w:rsidRPr="00181479" w:rsidRDefault="002C5A8C" w:rsidP="002C5A8C">
            <w:pPr>
              <w:tabs>
                <w:tab w:val="left" w:pos="1134"/>
              </w:tabs>
            </w:pPr>
            <w:r w:rsidRPr="00181479">
              <w:t>Organisatie:</w:t>
            </w:r>
          </w:p>
        </w:tc>
        <w:sdt>
          <w:sdtPr>
            <w:id w:val="-567576165"/>
            <w:showingPlcHdr/>
            <w:comboBox>
              <w:listItem w:value="Kies een item."/>
            </w:comboBox>
          </w:sdtPr>
          <w:sdtEndPr/>
          <w:sdtContent>
            <w:tc>
              <w:tcPr>
                <w:tcW w:w="11880" w:type="dxa"/>
              </w:tcPr>
              <w:p w14:paraId="2FA4A386" w14:textId="77777777" w:rsidR="002C5A8C" w:rsidRPr="00181479" w:rsidRDefault="00D05356" w:rsidP="00D05356">
                <w:pPr>
                  <w:tabs>
                    <w:tab w:val="left" w:pos="1134"/>
                  </w:tabs>
                </w:pPr>
                <w:r w:rsidRPr="00181479">
                  <w:rPr>
                    <w:rStyle w:val="Tekstvantijdelijkeaanduiding"/>
                  </w:rPr>
                  <w:t>Klik hier en v</w:t>
                </w:r>
                <w:r w:rsidR="002B6AFB" w:rsidRPr="00181479">
                  <w:rPr>
                    <w:rStyle w:val="Tekstvantijdelijkeaanduiding"/>
                  </w:rPr>
                  <w:t>ul de naam van de organisatie in</w:t>
                </w:r>
              </w:p>
            </w:tc>
          </w:sdtContent>
        </w:sdt>
      </w:tr>
      <w:tr w:rsidR="002C5A8C" w:rsidRPr="00181479" w14:paraId="5FB4F6A9" w14:textId="77777777" w:rsidTr="003E3532">
        <w:trPr>
          <w:trHeight w:val="400"/>
        </w:trPr>
        <w:tc>
          <w:tcPr>
            <w:tcW w:w="2950" w:type="dxa"/>
          </w:tcPr>
          <w:p w14:paraId="69AA60A2" w14:textId="77777777" w:rsidR="002C5A8C" w:rsidRPr="00181479" w:rsidRDefault="002C5A8C" w:rsidP="002C5A8C">
            <w:pPr>
              <w:tabs>
                <w:tab w:val="left" w:pos="1134"/>
              </w:tabs>
            </w:pPr>
            <w:r w:rsidRPr="00181479">
              <w:t>Plaats / datum:</w:t>
            </w:r>
          </w:p>
        </w:tc>
        <w:sdt>
          <w:sdtPr>
            <w:id w:val="2141764770"/>
            <w:showingPlcHdr/>
            <w:comboBox>
              <w:listItem w:value="Kies een item."/>
            </w:comboBox>
          </w:sdtPr>
          <w:sdtEndPr/>
          <w:sdtContent>
            <w:tc>
              <w:tcPr>
                <w:tcW w:w="11880" w:type="dxa"/>
              </w:tcPr>
              <w:p w14:paraId="484A2687" w14:textId="77777777" w:rsidR="002C5A8C" w:rsidRPr="00181479" w:rsidRDefault="00D05356" w:rsidP="00D05356">
                <w:pPr>
                  <w:tabs>
                    <w:tab w:val="left" w:pos="1134"/>
                  </w:tabs>
                </w:pPr>
                <w:r w:rsidRPr="00181479">
                  <w:rPr>
                    <w:rStyle w:val="Tekstvantijdelijkeaanduiding"/>
                  </w:rPr>
                  <w:t>Klik hier en v</w:t>
                </w:r>
                <w:r w:rsidR="004D38F7" w:rsidRPr="00181479">
                  <w:rPr>
                    <w:rStyle w:val="Tekstvantijdelijkeaanduiding"/>
                  </w:rPr>
                  <w:t xml:space="preserve">ul </w:t>
                </w:r>
                <w:r w:rsidR="002B6AFB" w:rsidRPr="00181479">
                  <w:rPr>
                    <w:rStyle w:val="Tekstvantijdelijkeaanduiding"/>
                  </w:rPr>
                  <w:t>de plaats in</w:t>
                </w:r>
              </w:p>
            </w:tc>
          </w:sdtContent>
        </w:sdt>
      </w:tr>
    </w:tbl>
    <w:p w14:paraId="3C67A7A2" w14:textId="77777777" w:rsidR="00291F63" w:rsidRPr="00181479" w:rsidRDefault="00291F63" w:rsidP="00291F63">
      <w:pPr>
        <w:tabs>
          <w:tab w:val="left" w:pos="1134"/>
        </w:tabs>
      </w:pPr>
    </w:p>
    <w:p w14:paraId="6F96BD74" w14:textId="77777777" w:rsidR="00291F63" w:rsidRPr="00181479" w:rsidRDefault="00291F63" w:rsidP="00291F63">
      <w:pPr>
        <w:tabs>
          <w:tab w:val="left" w:pos="1134"/>
        </w:tabs>
      </w:pPr>
      <w:r w:rsidRPr="00181479">
        <w:t>Handtekening:</w:t>
      </w:r>
    </w:p>
    <w:p w14:paraId="04EEEF8C" w14:textId="77777777" w:rsidR="00291F63" w:rsidRDefault="00291F63" w:rsidP="00291F63">
      <w:pPr>
        <w:tabs>
          <w:tab w:val="left" w:pos="1134"/>
        </w:tabs>
      </w:pPr>
    </w:p>
    <w:p w14:paraId="5D68909E" w14:textId="77777777" w:rsidR="00291F63" w:rsidRDefault="00291F63" w:rsidP="00291F63">
      <w:pPr>
        <w:tabs>
          <w:tab w:val="left" w:pos="1134"/>
        </w:tabs>
      </w:pPr>
    </w:p>
    <w:p w14:paraId="0F80F789" w14:textId="77777777" w:rsidR="00291F63" w:rsidRDefault="00291F63" w:rsidP="00291F63">
      <w:pPr>
        <w:tabs>
          <w:tab w:val="left" w:pos="1134"/>
        </w:tabs>
      </w:pPr>
    </w:p>
    <w:p w14:paraId="61A4F917" w14:textId="77777777" w:rsidR="00291F63" w:rsidRDefault="00291F63" w:rsidP="00291F63">
      <w:pPr>
        <w:tabs>
          <w:tab w:val="left" w:pos="1134"/>
        </w:tabs>
      </w:pPr>
    </w:p>
    <w:p w14:paraId="10F4DBA6" w14:textId="77777777" w:rsidR="00291F63" w:rsidRDefault="00291F63" w:rsidP="00291F63">
      <w:pPr>
        <w:tabs>
          <w:tab w:val="left" w:pos="1134"/>
        </w:tabs>
      </w:pPr>
    </w:p>
    <w:p w14:paraId="1C9B1F30" w14:textId="77777777" w:rsidR="00291F63" w:rsidRDefault="00291F63" w:rsidP="00291F63">
      <w:pPr>
        <w:tabs>
          <w:tab w:val="left" w:pos="1134"/>
        </w:tabs>
      </w:pPr>
    </w:p>
    <w:p w14:paraId="06082A8A" w14:textId="77777777" w:rsidR="00291F63" w:rsidRDefault="00291F63" w:rsidP="00291F63">
      <w:pPr>
        <w:tabs>
          <w:tab w:val="left" w:pos="1134"/>
        </w:tabs>
      </w:pPr>
    </w:p>
    <w:p w14:paraId="0254A928" w14:textId="77777777" w:rsidR="00291F63" w:rsidRPr="002C5A8C" w:rsidRDefault="00291F63" w:rsidP="00291F63">
      <w:pPr>
        <w:tabs>
          <w:tab w:val="left" w:pos="1134"/>
        </w:tabs>
      </w:pPr>
      <w:r w:rsidRPr="002C5A8C">
        <w:t>De aanvrager verklaart:</w:t>
      </w:r>
    </w:p>
    <w:p w14:paraId="04EA1FC7" w14:textId="77777777" w:rsidR="00291F63" w:rsidRPr="002C5A8C" w:rsidRDefault="00291F63" w:rsidP="00291F63">
      <w:pPr>
        <w:tabs>
          <w:tab w:val="left" w:pos="1134"/>
        </w:tabs>
      </w:pPr>
      <w:r w:rsidRPr="002C5A8C">
        <w:t>- akkoord te zijn met het openbaar maken van persoonsgegevens</w:t>
      </w:r>
    </w:p>
    <w:p w14:paraId="24D1CA46" w14:textId="77777777" w:rsidR="00291F63" w:rsidRPr="002C5A8C" w:rsidRDefault="00291F63" w:rsidP="00291F63">
      <w:pPr>
        <w:tabs>
          <w:tab w:val="left" w:pos="1134"/>
        </w:tabs>
      </w:pPr>
      <w:r w:rsidRPr="002C5A8C">
        <w:t>- alle gegevens in het aanvraagformulier en de bijlagen naar waarheid en beste weten te hebben verstrekt</w:t>
      </w:r>
    </w:p>
    <w:p w14:paraId="1F4993A6" w14:textId="77777777" w:rsidR="00291F63" w:rsidRPr="002C5A8C" w:rsidRDefault="00291F63" w:rsidP="00291F63">
      <w:pPr>
        <w:tabs>
          <w:tab w:val="left" w:pos="1134"/>
        </w:tabs>
      </w:pPr>
      <w:r w:rsidRPr="002C5A8C">
        <w:t>- bekend te zijn met de bepaling van additionaliteit van de EU en daarnaar te handelen</w:t>
      </w:r>
    </w:p>
    <w:p w14:paraId="64B202AF" w14:textId="77777777" w:rsidR="00291F63" w:rsidRPr="002C5A8C" w:rsidRDefault="00291F63" w:rsidP="00291F63">
      <w:pPr>
        <w:tabs>
          <w:tab w:val="left" w:pos="1134"/>
        </w:tabs>
      </w:pPr>
      <w:r w:rsidRPr="002C5A8C">
        <w:t>- niet in surseance van betaling of in staat van faillissement te zijn</w:t>
      </w:r>
    </w:p>
    <w:p w14:paraId="1C1DDEB0" w14:textId="77777777" w:rsidR="00291F63" w:rsidRPr="002C5A8C" w:rsidRDefault="00291F63" w:rsidP="00291F63">
      <w:pPr>
        <w:tabs>
          <w:tab w:val="left" w:pos="1134"/>
        </w:tabs>
      </w:pPr>
      <w:r w:rsidRPr="002C5A8C">
        <w:t>- bekend te zijn met en zich te houden aan de voorwaarden en verplichtingen zoals bepaald in de algemene subsidievoorwaarden van het betaalorgaan.</w:t>
      </w:r>
    </w:p>
    <w:p w14:paraId="40F4BF55" w14:textId="77777777" w:rsidR="00291F63" w:rsidRPr="00291F63" w:rsidRDefault="00291F63" w:rsidP="00291F63">
      <w:pPr>
        <w:tabs>
          <w:tab w:val="left" w:pos="1134"/>
        </w:tabs>
      </w:pPr>
    </w:p>
    <w:sectPr w:rsidR="00291F63" w:rsidRPr="00291F63" w:rsidSect="00A650E3">
      <w:type w:val="continuous"/>
      <w:pgSz w:w="16838" w:h="11906" w:orient="landscape" w:code="9"/>
      <w:pgMar w:top="567" w:right="1559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02D2B" w14:textId="77777777" w:rsidR="005E4531" w:rsidRDefault="005E4531" w:rsidP="009F5BCE">
      <w:pPr>
        <w:spacing w:line="240" w:lineRule="auto"/>
      </w:pPr>
      <w:r>
        <w:separator/>
      </w:r>
    </w:p>
  </w:endnote>
  <w:endnote w:type="continuationSeparator" w:id="0">
    <w:p w14:paraId="1A341170" w14:textId="77777777" w:rsidR="005E4531" w:rsidRDefault="005E4531" w:rsidP="009F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9295"/>
      <w:docPartObj>
        <w:docPartGallery w:val="Page Numbers (Bottom of Page)"/>
        <w:docPartUnique/>
      </w:docPartObj>
    </w:sdtPr>
    <w:sdtEndPr/>
    <w:sdtContent>
      <w:p w14:paraId="3E85B250" w14:textId="77777777" w:rsidR="003839EC" w:rsidRDefault="003839EC">
        <w:pPr>
          <w:pStyle w:val="Voettekst"/>
          <w:jc w:val="center"/>
        </w:pPr>
        <w:r>
          <w:t xml:space="preserve">Pagina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964F2A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van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964F2A">
          <w:rPr>
            <w:b/>
            <w:noProof/>
          </w:rPr>
          <w:t>5</w:t>
        </w:r>
        <w:r>
          <w:rPr>
            <w:b/>
          </w:rPr>
          <w:fldChar w:fldCharType="end"/>
        </w:r>
      </w:p>
    </w:sdtContent>
  </w:sdt>
  <w:p w14:paraId="2A16834D" w14:textId="77777777" w:rsidR="003839EC" w:rsidRDefault="003839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594616"/>
      <w:docPartObj>
        <w:docPartGallery w:val="Page Numbers (Bottom of Page)"/>
        <w:docPartUnique/>
      </w:docPartObj>
    </w:sdtPr>
    <w:sdtEndPr/>
    <w:sdtContent>
      <w:p w14:paraId="76D089BE" w14:textId="77777777" w:rsidR="003839EC" w:rsidRDefault="003839E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F2A">
          <w:rPr>
            <w:noProof/>
          </w:rPr>
          <w:t>3</w:t>
        </w:r>
        <w:r>
          <w:fldChar w:fldCharType="end"/>
        </w:r>
      </w:p>
    </w:sdtContent>
  </w:sdt>
  <w:p w14:paraId="39413E9A" w14:textId="77777777" w:rsidR="00687E97" w:rsidRDefault="00687E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DA26" w14:textId="77777777" w:rsidR="005E4531" w:rsidRDefault="005E4531" w:rsidP="009F5BCE">
      <w:pPr>
        <w:spacing w:line="240" w:lineRule="auto"/>
      </w:pPr>
      <w:r>
        <w:separator/>
      </w:r>
    </w:p>
  </w:footnote>
  <w:footnote w:type="continuationSeparator" w:id="0">
    <w:p w14:paraId="0EEDD120" w14:textId="77777777" w:rsidR="005E4531" w:rsidRDefault="005E4531" w:rsidP="009F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E20E" w14:textId="77777777" w:rsidR="009F5BCE" w:rsidRDefault="009F5BCE" w:rsidP="009F5BCE">
    <w:pPr>
      <w:pStyle w:val="Koptekst"/>
    </w:pPr>
  </w:p>
  <w:p w14:paraId="3C3D244E" w14:textId="77777777" w:rsidR="009F5BCE" w:rsidRDefault="009F5BCE" w:rsidP="009F5BCE">
    <w:pPr>
      <w:pStyle w:val="Koptekst"/>
    </w:pPr>
  </w:p>
  <w:p w14:paraId="10A6896C" w14:textId="77777777" w:rsidR="009F5BCE" w:rsidRDefault="009F5BCE" w:rsidP="009F5BCE">
    <w:pPr>
      <w:pStyle w:val="Koptekst"/>
    </w:pPr>
  </w:p>
  <w:p w14:paraId="5FF2B9D7" w14:textId="77777777" w:rsidR="009F5BCE" w:rsidRDefault="009F5B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170"/>
    <w:multiLevelType w:val="hybridMultilevel"/>
    <w:tmpl w:val="1ECE2C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10D25"/>
    <w:multiLevelType w:val="hybridMultilevel"/>
    <w:tmpl w:val="061A62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5214C"/>
    <w:multiLevelType w:val="hybridMultilevel"/>
    <w:tmpl w:val="79B47E9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2B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097675"/>
    <w:multiLevelType w:val="multilevel"/>
    <w:tmpl w:val="F924850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A"/>
    <w:rsid w:val="00012EBE"/>
    <w:rsid w:val="0003034E"/>
    <w:rsid w:val="00031352"/>
    <w:rsid w:val="00037DDC"/>
    <w:rsid w:val="000466F6"/>
    <w:rsid w:val="00046784"/>
    <w:rsid w:val="000D2B83"/>
    <w:rsid w:val="000D3074"/>
    <w:rsid w:val="000E0376"/>
    <w:rsid w:val="000F4491"/>
    <w:rsid w:val="001118B9"/>
    <w:rsid w:val="0014505A"/>
    <w:rsid w:val="001770C5"/>
    <w:rsid w:val="00181479"/>
    <w:rsid w:val="001C5899"/>
    <w:rsid w:val="001D27D3"/>
    <w:rsid w:val="002248C4"/>
    <w:rsid w:val="00226BD2"/>
    <w:rsid w:val="0027116C"/>
    <w:rsid w:val="00273BBC"/>
    <w:rsid w:val="00291F63"/>
    <w:rsid w:val="002A3E87"/>
    <w:rsid w:val="002B3007"/>
    <w:rsid w:val="002B6AFB"/>
    <w:rsid w:val="002C5A8C"/>
    <w:rsid w:val="002C67B9"/>
    <w:rsid w:val="002D5AFD"/>
    <w:rsid w:val="00310DB7"/>
    <w:rsid w:val="00313F16"/>
    <w:rsid w:val="0033510E"/>
    <w:rsid w:val="00363152"/>
    <w:rsid w:val="003839EC"/>
    <w:rsid w:val="003867B6"/>
    <w:rsid w:val="003B454C"/>
    <w:rsid w:val="003D64DE"/>
    <w:rsid w:val="003E13B1"/>
    <w:rsid w:val="00495123"/>
    <w:rsid w:val="004B191D"/>
    <w:rsid w:val="004C12B9"/>
    <w:rsid w:val="004D38F7"/>
    <w:rsid w:val="004D6485"/>
    <w:rsid w:val="004E4F14"/>
    <w:rsid w:val="00522058"/>
    <w:rsid w:val="00551855"/>
    <w:rsid w:val="00565DC8"/>
    <w:rsid w:val="00575AB8"/>
    <w:rsid w:val="005C6E70"/>
    <w:rsid w:val="005E3C8B"/>
    <w:rsid w:val="005E4531"/>
    <w:rsid w:val="005F3EFF"/>
    <w:rsid w:val="0060670B"/>
    <w:rsid w:val="0062036B"/>
    <w:rsid w:val="00641897"/>
    <w:rsid w:val="00682526"/>
    <w:rsid w:val="00687E97"/>
    <w:rsid w:val="006C43EA"/>
    <w:rsid w:val="006C5E2C"/>
    <w:rsid w:val="006D22D1"/>
    <w:rsid w:val="006E0347"/>
    <w:rsid w:val="00713D3C"/>
    <w:rsid w:val="0075688A"/>
    <w:rsid w:val="007A7C5B"/>
    <w:rsid w:val="00830D0C"/>
    <w:rsid w:val="008321A3"/>
    <w:rsid w:val="00835514"/>
    <w:rsid w:val="00863A28"/>
    <w:rsid w:val="00885C3E"/>
    <w:rsid w:val="00894BFB"/>
    <w:rsid w:val="008C4FA4"/>
    <w:rsid w:val="008E1F69"/>
    <w:rsid w:val="009023B7"/>
    <w:rsid w:val="009044CD"/>
    <w:rsid w:val="0091132D"/>
    <w:rsid w:val="0092698E"/>
    <w:rsid w:val="00942FA9"/>
    <w:rsid w:val="00952A34"/>
    <w:rsid w:val="00964F2A"/>
    <w:rsid w:val="009A23DD"/>
    <w:rsid w:val="009B1FA6"/>
    <w:rsid w:val="009C569B"/>
    <w:rsid w:val="009F5BCE"/>
    <w:rsid w:val="00A016FF"/>
    <w:rsid w:val="00A0392C"/>
    <w:rsid w:val="00A06AF7"/>
    <w:rsid w:val="00A12DB5"/>
    <w:rsid w:val="00A1405B"/>
    <w:rsid w:val="00A16240"/>
    <w:rsid w:val="00A578B4"/>
    <w:rsid w:val="00A650E3"/>
    <w:rsid w:val="00A6555D"/>
    <w:rsid w:val="00AD5B2B"/>
    <w:rsid w:val="00AF1EF3"/>
    <w:rsid w:val="00AF7037"/>
    <w:rsid w:val="00B16C42"/>
    <w:rsid w:val="00B25C0C"/>
    <w:rsid w:val="00B51969"/>
    <w:rsid w:val="00BC1C70"/>
    <w:rsid w:val="00BF5683"/>
    <w:rsid w:val="00C53EE6"/>
    <w:rsid w:val="00C64C6B"/>
    <w:rsid w:val="00CC0C83"/>
    <w:rsid w:val="00CD1AE8"/>
    <w:rsid w:val="00D05356"/>
    <w:rsid w:val="00D157E4"/>
    <w:rsid w:val="00D41A42"/>
    <w:rsid w:val="00D64F6C"/>
    <w:rsid w:val="00D9385F"/>
    <w:rsid w:val="00DC2437"/>
    <w:rsid w:val="00DD02D1"/>
    <w:rsid w:val="00DD4BF6"/>
    <w:rsid w:val="00E43BF0"/>
    <w:rsid w:val="00E6171D"/>
    <w:rsid w:val="00E70934"/>
    <w:rsid w:val="00E73BFF"/>
    <w:rsid w:val="00EB0B2D"/>
    <w:rsid w:val="00EC05C3"/>
    <w:rsid w:val="00EF1001"/>
    <w:rsid w:val="00F0665A"/>
    <w:rsid w:val="00F0719B"/>
    <w:rsid w:val="00F66096"/>
    <w:rsid w:val="00FD2B91"/>
    <w:rsid w:val="00FE1574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5A6E6"/>
  <w15:docId w15:val="{10B8CCDC-1880-4465-8922-B7C2B40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031352"/>
    <w:pPr>
      <w:keepNext/>
      <w:numPr>
        <w:numId w:val="1"/>
      </w:numPr>
      <w:pBdr>
        <w:bottom w:val="single" w:sz="4" w:space="1" w:color="auto"/>
      </w:pBdr>
      <w:spacing w:after="120" w:line="240" w:lineRule="auto"/>
      <w:outlineLvl w:val="0"/>
    </w:pPr>
    <w:rPr>
      <w:rFonts w:eastAsia="Times New Roman" w:cs="Times New Roman"/>
      <w:b/>
      <w:snapToGrid w:val="0"/>
      <w:sz w:val="26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031352"/>
    <w:pPr>
      <w:keepNext/>
      <w:numPr>
        <w:ilvl w:val="1"/>
        <w:numId w:val="1"/>
      </w:numPr>
      <w:spacing w:after="24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031352"/>
    <w:pPr>
      <w:keepNext/>
      <w:numPr>
        <w:ilvl w:val="2"/>
        <w:numId w:val="1"/>
      </w:numPr>
      <w:spacing w:line="240" w:lineRule="auto"/>
      <w:outlineLvl w:val="2"/>
    </w:pPr>
    <w:rPr>
      <w:rFonts w:ascii="Times New Roman" w:eastAsia="Times New Roman" w:hAnsi="Times New Roman" w:cs="Times New Roman"/>
      <w:b/>
      <w:sz w:val="22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03135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 w:cs="Times New Roman"/>
      <w:b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03135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2"/>
      <w:szCs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03135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2"/>
      <w:szCs w:val="24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03135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0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03135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sz w:val="20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031352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Times New Roman"/>
      <w:b/>
      <w:i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BCE"/>
  </w:style>
  <w:style w:type="paragraph" w:styleId="Voettekst">
    <w:name w:val="footer"/>
    <w:basedOn w:val="Standaard"/>
    <w:link w:val="Voet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BCE"/>
  </w:style>
  <w:style w:type="paragraph" w:styleId="Ballontekst">
    <w:name w:val="Balloon Text"/>
    <w:basedOn w:val="Standaard"/>
    <w:link w:val="BallontekstChar"/>
    <w:uiPriority w:val="99"/>
    <w:semiHidden/>
    <w:unhideWhenUsed/>
    <w:rsid w:val="009F5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B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5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F5BCE"/>
    <w:rPr>
      <w:color w:val="808080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95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5123"/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styleId="Zwaar">
    <w:name w:val="Strong"/>
    <w:basedOn w:val="Standaardalinea-lettertype"/>
    <w:qFormat/>
    <w:rsid w:val="00A1405B"/>
    <w:rPr>
      <w:rFonts w:ascii="Arial" w:hAnsi="Arial"/>
      <w:b/>
      <w:bCs/>
      <w:caps/>
      <w:smallCaps w:val="0"/>
      <w:strike w:val="0"/>
      <w:dstrike w:val="0"/>
      <w:vanish w:val="0"/>
      <w:sz w:val="18"/>
      <w:vertAlign w:val="baseline"/>
    </w:rPr>
  </w:style>
  <w:style w:type="character" w:styleId="Intensievebenadrukking">
    <w:name w:val="Intense Emphasis"/>
    <w:basedOn w:val="Standaardalinea-lettertype"/>
    <w:uiPriority w:val="21"/>
    <w:qFormat/>
    <w:rsid w:val="00A1405B"/>
    <w:rPr>
      <w:rFonts w:ascii="Arial" w:hAnsi="Arial"/>
      <w:b/>
      <w:bCs/>
      <w:iCs/>
      <w:caps/>
      <w:smallCaps w:val="0"/>
      <w:strike w:val="0"/>
      <w:dstrike w:val="0"/>
      <w:vanish w:val="0"/>
      <w:color w:val="auto"/>
      <w:sz w:val="28"/>
      <w:vertAlign w:val="baseline"/>
    </w:rPr>
  </w:style>
  <w:style w:type="character" w:customStyle="1" w:styleId="Kop1Char">
    <w:name w:val="Kop 1 Char"/>
    <w:basedOn w:val="Standaardalinea-lettertype"/>
    <w:link w:val="Kop1"/>
    <w:rsid w:val="00031352"/>
    <w:rPr>
      <w:rFonts w:eastAsia="Times New Roman" w:cs="Times New Roman"/>
      <w:b/>
      <w:snapToGrid w:val="0"/>
      <w:sz w:val="26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031352"/>
    <w:rPr>
      <w:rFonts w:ascii="Times New Roman" w:eastAsia="Times New Roman" w:hAnsi="Times New Roman" w:cs="Times New Roman"/>
      <w:b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031352"/>
    <w:rPr>
      <w:rFonts w:ascii="Times New Roman" w:eastAsia="Times New Roman" w:hAnsi="Times New Roman" w:cs="Times New Roman"/>
      <w:b/>
      <w:sz w:val="22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031352"/>
    <w:rPr>
      <w:rFonts w:eastAsia="Times New Roman" w:cs="Times New Roman"/>
      <w:b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031352"/>
    <w:rPr>
      <w:rFonts w:ascii="Times New Roman" w:eastAsia="Times New Roman" w:hAnsi="Times New Roman" w:cs="Times New Roman"/>
      <w:sz w:val="22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rsid w:val="00031352"/>
    <w:rPr>
      <w:rFonts w:ascii="Times New Roman" w:eastAsia="Times New Roman" w:hAnsi="Times New Roman" w:cs="Times New Roman"/>
      <w:i/>
      <w:sz w:val="22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rsid w:val="00031352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031352"/>
    <w:rPr>
      <w:rFonts w:eastAsia="Times New Roman" w:cs="Times New Roman"/>
      <w:i/>
      <w:sz w:val="20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031352"/>
    <w:rPr>
      <w:rFonts w:eastAsia="Times New Roman" w:cs="Times New Roman"/>
      <w:b/>
      <w:i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C5A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C5A8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942F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mailto:subsidies@provincie-utrech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sidies@provincie-utrecht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23526\Documents\Word\Subsidie%20aanvraagformul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43ABCD9A54BF1ACE8CAAA93B597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8E7F8-9965-4D23-B340-5BF486B3A977}"/>
      </w:docPartPr>
      <w:docPartBody>
        <w:p w:rsidR="00B33BAB" w:rsidRDefault="003E3076">
          <w:pPr>
            <w:pStyle w:val="41543ABCD9A54BF1ACE8CAAA93B5979A"/>
          </w:pPr>
          <w:r>
            <w:rPr>
              <w:rStyle w:val="Tekstvantijdelijkeaanduiding"/>
            </w:rPr>
            <w:t>TITEL</w:t>
          </w:r>
        </w:p>
      </w:docPartBody>
    </w:docPart>
    <w:docPart>
      <w:docPartPr>
        <w:name w:val="CE66A93804674F9492F31AE895E464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0990C-7FC1-4D8D-B6EC-CB664164AD36}"/>
      </w:docPartPr>
      <w:docPartBody>
        <w:p w:rsidR="00B33BAB" w:rsidRDefault="00F15B73" w:rsidP="00F15B73">
          <w:pPr>
            <w:pStyle w:val="CE66A93804674F9492F31AE895E464535"/>
          </w:pPr>
          <w:r w:rsidRPr="00A064D0">
            <w:rPr>
              <w:rStyle w:val="Tekstvantijdelijkeaanduiding"/>
            </w:rPr>
            <w:t>Klik</w:t>
          </w:r>
          <w:r>
            <w:rPr>
              <w:rStyle w:val="Tekstvantijdelijkeaanduiding"/>
            </w:rPr>
            <w:t xml:space="preserve"> hier en vul de naam van de organisatie in</w:t>
          </w:r>
        </w:p>
      </w:docPartBody>
    </w:docPart>
    <w:docPart>
      <w:docPartPr>
        <w:name w:val="B56A4C3D4D594EAF806A8A3C7655B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CE86F4-CCAC-4369-BC72-234277C9EF23}"/>
      </w:docPartPr>
      <w:docPartBody>
        <w:p w:rsidR="00B33BAB" w:rsidRDefault="00F15B73" w:rsidP="00F15B73">
          <w:pPr>
            <w:pStyle w:val="B56A4C3D4D594EAF806A8A3C7655BEB9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postadres in</w:t>
          </w:r>
        </w:p>
      </w:docPartBody>
    </w:docPart>
    <w:docPart>
      <w:docPartPr>
        <w:name w:val="24768FD6B44940F48E1B5FB37FE90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20059-BD93-4FED-9DE2-5C93D4CA40DF}"/>
      </w:docPartPr>
      <w:docPartBody>
        <w:p w:rsidR="00B33BAB" w:rsidRDefault="00F15B73" w:rsidP="00F15B73">
          <w:pPr>
            <w:pStyle w:val="24768FD6B44940F48E1B5FB37FE90244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bezoekadres in</w:t>
          </w:r>
        </w:p>
      </w:docPartBody>
    </w:docPart>
    <w:docPart>
      <w:docPartPr>
        <w:name w:val="F69C6FA392584D9C8CEDC3B6EFEEF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CCA9A-A718-477D-A97E-AE8AA6428808}"/>
      </w:docPartPr>
      <w:docPartBody>
        <w:p w:rsidR="00B33BAB" w:rsidRDefault="003E3076">
          <w:pPr>
            <w:pStyle w:val="F69C6FA392584D9C8CEDC3B6EFEEF278"/>
          </w:pPr>
          <w:r>
            <w:rPr>
              <w:rStyle w:val="Tekstvantijdelijkeaanduiding"/>
            </w:rPr>
            <w:t>Klik hier en geef de rechtsvorm aan</w:t>
          </w:r>
        </w:p>
      </w:docPartBody>
    </w:docPart>
    <w:docPart>
      <w:docPartPr>
        <w:name w:val="A8700DCF0B704A9DA19762E9CC35E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42BE8-ED8C-42AB-BF8A-89485F2531D9}"/>
      </w:docPartPr>
      <w:docPartBody>
        <w:p w:rsidR="00B33BAB" w:rsidRDefault="00F15B73" w:rsidP="00F15B73">
          <w:pPr>
            <w:pStyle w:val="A8700DCF0B704A9DA19762E9CC35EB7F5"/>
          </w:pPr>
          <w:r w:rsidRPr="00A064D0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lik hier en k</w:t>
          </w:r>
          <w:r w:rsidRPr="00A064D0">
            <w:rPr>
              <w:rStyle w:val="Tekstvantijdelijkeaanduiding"/>
            </w:rPr>
            <w:t>ies</w:t>
          </w:r>
          <w:r>
            <w:rPr>
              <w:rStyle w:val="Tekstvantijdelijkeaanduiding"/>
            </w:rPr>
            <w:t xml:space="preserve"> ja of nee</w:t>
          </w:r>
        </w:p>
      </w:docPartBody>
    </w:docPart>
    <w:docPart>
      <w:docPartPr>
        <w:name w:val="C92FF90CF1984A1493898C1A212CB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9FDC3-04BC-4547-93F9-D61B4A114FE6}"/>
      </w:docPartPr>
      <w:docPartBody>
        <w:p w:rsidR="00B33BAB" w:rsidRDefault="00F15B73" w:rsidP="00F15B73">
          <w:pPr>
            <w:pStyle w:val="C92FF90CF1984A1493898C1A212CBE805"/>
          </w:pPr>
          <w:r w:rsidRPr="00A064D0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lik hier en k</w:t>
          </w:r>
          <w:r w:rsidRPr="00A064D0">
            <w:rPr>
              <w:rStyle w:val="Tekstvantijdelijkeaanduiding"/>
            </w:rPr>
            <w:t xml:space="preserve">ies </w:t>
          </w:r>
          <w:r>
            <w:rPr>
              <w:rStyle w:val="Tekstvantijdelijkeaanduiding"/>
            </w:rPr>
            <w:t>ja of nee</w:t>
          </w:r>
        </w:p>
      </w:docPartBody>
    </w:docPart>
    <w:docPart>
      <w:docPartPr>
        <w:name w:val="311D8B1A0E8049EB80E7FC954B7E8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3BFEF-9D7F-43B9-95C0-E34E528D7732}"/>
      </w:docPartPr>
      <w:docPartBody>
        <w:p w:rsidR="00B33BAB" w:rsidRDefault="00F15B73" w:rsidP="00F15B73">
          <w:pPr>
            <w:pStyle w:val="311D8B1A0E8049EB80E7FC954B7E831D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rekeningnummer in</w:t>
          </w:r>
        </w:p>
      </w:docPartBody>
    </w:docPart>
    <w:docPart>
      <w:docPartPr>
        <w:name w:val="39EA49955EFF4091AD60D05C3A313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D5CB9-48E0-42BB-BD1F-C163D197E2C7}"/>
      </w:docPartPr>
      <w:docPartBody>
        <w:p w:rsidR="00B33BAB" w:rsidRDefault="00F15B73" w:rsidP="00F15B73">
          <w:pPr>
            <w:pStyle w:val="39EA49955EFF4091AD60D05C3A31354C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KvK-nummer in</w:t>
          </w:r>
        </w:p>
      </w:docPartBody>
    </w:docPart>
    <w:docPart>
      <w:docPartPr>
        <w:name w:val="263BD1090AA64B799F7F3F93208BE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A2BD6-BE6E-4427-AC47-DBBC79886160}"/>
      </w:docPartPr>
      <w:docPartBody>
        <w:p w:rsidR="00B33BAB" w:rsidRDefault="00F15B73" w:rsidP="00F15B73">
          <w:pPr>
            <w:pStyle w:val="263BD1090AA64B799F7F3F93208BEECE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de naam van de contactpersoon in</w:t>
          </w:r>
        </w:p>
      </w:docPartBody>
    </w:docPart>
    <w:docPart>
      <w:docPartPr>
        <w:name w:val="54F8E595DD8A44E0B3365D7D7BC05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37076-EEC9-4E54-A574-03C3FEF661CB}"/>
      </w:docPartPr>
      <w:docPartBody>
        <w:p w:rsidR="00B33BAB" w:rsidRDefault="00F15B73" w:rsidP="00F15B73">
          <w:pPr>
            <w:pStyle w:val="54F8E595DD8A44E0B3365D7D7BC05860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de functie in</w:t>
          </w:r>
        </w:p>
      </w:docPartBody>
    </w:docPart>
    <w:docPart>
      <w:docPartPr>
        <w:name w:val="E310E28FB3404FAEBB22D51E2E6178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A5BEB0-3E98-40A0-918B-2779A140C602}"/>
      </w:docPartPr>
      <w:docPartBody>
        <w:p w:rsidR="00B33BAB" w:rsidRDefault="00F15B73" w:rsidP="00F15B73">
          <w:pPr>
            <w:pStyle w:val="E310E28FB3404FAEBB22D51E2E6178BD5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telefoonnummer in</w:t>
          </w:r>
        </w:p>
      </w:docPartBody>
    </w:docPart>
    <w:docPart>
      <w:docPartPr>
        <w:name w:val="D806B8F70DF148DD8F19577B299E5C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C912A-DC76-4DF8-AD12-8BD7242813B3}"/>
      </w:docPartPr>
      <w:docPartBody>
        <w:p w:rsidR="00A75328" w:rsidRDefault="00F15B73" w:rsidP="00F15B73">
          <w:pPr>
            <w:pStyle w:val="D806B8F70DF148DD8F19577B299E5C984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e-mail adres in</w:t>
          </w:r>
        </w:p>
      </w:docPartBody>
    </w:docPart>
    <w:docPart>
      <w:docPartPr>
        <w:name w:val="AD171685E4AF49CC82A1C31453CEA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64680-F9FD-4D85-90B4-5DC5DCD2204D}"/>
      </w:docPartPr>
      <w:docPartBody>
        <w:p w:rsidR="00A75328" w:rsidRDefault="00F15B73" w:rsidP="00F15B73">
          <w:pPr>
            <w:pStyle w:val="AD171685E4AF49CC82A1C31453CEA14A4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de naam van het project in</w:t>
          </w:r>
        </w:p>
      </w:docPartBody>
    </w:docPart>
    <w:docPart>
      <w:docPartPr>
        <w:name w:val="6DBD8D02DAC24A1E9E0057FD5BE1DF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2EA5C3-4D06-41CF-85FC-B34AD981720A}"/>
      </w:docPartPr>
      <w:docPartBody>
        <w:p w:rsidR="00155C2F" w:rsidRDefault="00F15B73" w:rsidP="00F15B73">
          <w:pPr>
            <w:pStyle w:val="6DBD8D02DAC24A1E9E0057FD5BE1DF0F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de startdatum in</w:t>
          </w:r>
        </w:p>
      </w:docPartBody>
    </w:docPart>
    <w:docPart>
      <w:docPartPr>
        <w:name w:val="782CF34692CC4303BE4F6EAB74D24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F75EB-DCB0-4D49-BCF8-C1945C21FFFC}"/>
      </w:docPartPr>
      <w:docPartBody>
        <w:p w:rsidR="00155C2F" w:rsidRDefault="00F15B73" w:rsidP="00F15B73">
          <w:pPr>
            <w:pStyle w:val="782CF34692CC4303BE4F6EAB74D244CE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de einddatum in</w:t>
          </w:r>
        </w:p>
      </w:docPartBody>
    </w:docPart>
    <w:docPart>
      <w:docPartPr>
        <w:name w:val="A6D26B58D4A045FEBF9763ECEBD781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C4416-41FF-4F29-A2DA-816D56EF7DE3}"/>
      </w:docPartPr>
      <w:docPartBody>
        <w:p w:rsidR="00155C2F" w:rsidRDefault="00F15B73" w:rsidP="00F15B73">
          <w:pPr>
            <w:pStyle w:val="A6D26B58D4A045FEBF9763ECEBD78167"/>
          </w:pPr>
          <w:r w:rsidRPr="00A064D0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en vul het bedrag in</w:t>
          </w:r>
        </w:p>
      </w:docPartBody>
    </w:docPart>
    <w:docPart>
      <w:docPartPr>
        <w:name w:val="D668F321304A4CF985DC33157E6E1B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5D5B0-F0E4-47E6-B4D7-02702821977C}"/>
      </w:docPartPr>
      <w:docPartBody>
        <w:p w:rsidR="00155C2F" w:rsidRDefault="00F15B73" w:rsidP="00F15B73">
          <w:pPr>
            <w:pStyle w:val="D668F321304A4CF985DC33157E6E1BE6"/>
          </w:pPr>
          <w:r w:rsidRPr="005451C0">
            <w:rPr>
              <w:rStyle w:val="Tekstvantijdelijkeaanduiding"/>
            </w:rPr>
            <w:t>Kies een item.</w:t>
          </w:r>
        </w:p>
      </w:docPartBody>
    </w:docPart>
    <w:docPart>
      <w:docPartPr>
        <w:name w:val="A51614D717BE41C38FDB1C41486D5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F90B9-8C2D-4262-AE1B-4DAFE52A2D65}"/>
      </w:docPartPr>
      <w:docPartBody>
        <w:p w:rsidR="00155C2F" w:rsidRDefault="00F15B73" w:rsidP="00F15B73">
          <w:pPr>
            <w:pStyle w:val="A51614D717BE41C38FDB1C41486D53DD"/>
          </w:pPr>
          <w:r>
            <w:rPr>
              <w:rStyle w:val="Tekstvantijdelijkeaanduiding"/>
            </w:rPr>
            <w:t>Klik hier en k</w:t>
          </w:r>
          <w:r w:rsidRPr="007B2000">
            <w:rPr>
              <w:rStyle w:val="Tekstvantijdelijkeaanduiding"/>
            </w:rPr>
            <w:t xml:space="preserve">ies </w:t>
          </w:r>
          <w:r>
            <w:rPr>
              <w:rStyle w:val="Tekstvantijdelijkeaanduiding"/>
            </w:rPr>
            <w:t xml:space="preserve"> voor Ja of Nee</w:t>
          </w:r>
        </w:p>
      </w:docPartBody>
    </w:docPart>
    <w:docPart>
      <w:docPartPr>
        <w:name w:val="1BF1F18A5C4F4FE19454BB8BCDCF51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C66AB-71AC-4E4C-A53A-291D6C154112}"/>
      </w:docPartPr>
      <w:docPartBody>
        <w:p w:rsidR="00155C2F" w:rsidRDefault="00F15B73" w:rsidP="00F15B73">
          <w:pPr>
            <w:pStyle w:val="1BF1F18A5C4F4FE19454BB8BCDCF519B"/>
          </w:pPr>
          <w:r>
            <w:rPr>
              <w:rStyle w:val="Tekstvantijdelijkeaanduiding"/>
            </w:rPr>
            <w:t>Klik hier voor de toelichting</w:t>
          </w:r>
        </w:p>
      </w:docPartBody>
    </w:docPart>
    <w:docPart>
      <w:docPartPr>
        <w:name w:val="4181D287ABF1487CBBD6E4A5D8B27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DCFD9-3340-4E76-90D4-F23C79B58D05}"/>
      </w:docPartPr>
      <w:docPartBody>
        <w:p w:rsidR="00155C2F" w:rsidRDefault="00F15B73" w:rsidP="00F15B73">
          <w:pPr>
            <w:pStyle w:val="4181D287ABF1487CBBD6E4A5D8B27208"/>
          </w:pPr>
          <w:r>
            <w:rPr>
              <w:rStyle w:val="Tekstvantijdelijkeaanduiding"/>
            </w:rPr>
            <w:t>Klik hier en k</w:t>
          </w:r>
          <w:r w:rsidRPr="007B2000">
            <w:rPr>
              <w:rStyle w:val="Tekstvantijdelijkeaanduiding"/>
            </w:rPr>
            <w:t xml:space="preserve">ies </w:t>
          </w:r>
          <w:r>
            <w:rPr>
              <w:rStyle w:val="Tekstvantijdelijkeaanduiding"/>
            </w:rPr>
            <w:t>voor Ja of Nee</w:t>
          </w:r>
        </w:p>
      </w:docPartBody>
    </w:docPart>
    <w:docPart>
      <w:docPartPr>
        <w:name w:val="0B388945FCF54A4CBC062D8FAC112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C2690F-B981-4E36-B751-7A19F30AF097}"/>
      </w:docPartPr>
      <w:docPartBody>
        <w:p w:rsidR="00155C2F" w:rsidRDefault="00F15B73" w:rsidP="00F15B73">
          <w:pPr>
            <w:pStyle w:val="0B388945FCF54A4CBC062D8FAC1123DF"/>
          </w:pPr>
          <w:r>
            <w:rPr>
              <w:rStyle w:val="Tekstvantijdelijkeaanduiding"/>
            </w:rPr>
            <w:t>Klik hier voor de toelichting</w:t>
          </w:r>
        </w:p>
      </w:docPartBody>
    </w:docPart>
    <w:docPart>
      <w:docPartPr>
        <w:name w:val="EFFA721FB3F4417CAD852ED17DAB3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18360-4AB1-482C-B7BC-41126A7548FB}"/>
      </w:docPartPr>
      <w:docPartBody>
        <w:p w:rsidR="00155C2F" w:rsidRDefault="00F15B73" w:rsidP="00F15B73">
          <w:pPr>
            <w:pStyle w:val="EFFA721FB3F4417CAD852ED17DAB31B5"/>
          </w:pPr>
          <w:r>
            <w:rPr>
              <w:rStyle w:val="Tekstvantijdelijkeaanduiding"/>
            </w:rPr>
            <w:t>Klik hier en k</w:t>
          </w:r>
          <w:r w:rsidRPr="007B2000">
            <w:rPr>
              <w:rStyle w:val="Tekstvantijdelijkeaanduiding"/>
            </w:rPr>
            <w:t xml:space="preserve">ies </w:t>
          </w:r>
          <w:r>
            <w:rPr>
              <w:rStyle w:val="Tekstvantijdelijkeaanduiding"/>
            </w:rPr>
            <w:t>voor Ja of Nee</w:t>
          </w:r>
        </w:p>
      </w:docPartBody>
    </w:docPart>
    <w:docPart>
      <w:docPartPr>
        <w:name w:val="B8F2089D0E0742C9B9D460F80DB52F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EDA63-B10E-412B-9B51-B0C5A90D5E8B}"/>
      </w:docPartPr>
      <w:docPartBody>
        <w:p w:rsidR="00155C2F" w:rsidRDefault="00F15B73" w:rsidP="00F15B73">
          <w:pPr>
            <w:pStyle w:val="B8F2089D0E0742C9B9D460F80DB52F82"/>
          </w:pPr>
          <w:r>
            <w:rPr>
              <w:rStyle w:val="Tekstvantijdelijkeaanduiding"/>
            </w:rPr>
            <w:t>Klik hier voor de toelichting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76"/>
    <w:rsid w:val="00155C2F"/>
    <w:rsid w:val="001C7186"/>
    <w:rsid w:val="00392F84"/>
    <w:rsid w:val="003E3076"/>
    <w:rsid w:val="00431284"/>
    <w:rsid w:val="0063144F"/>
    <w:rsid w:val="006862D6"/>
    <w:rsid w:val="00825CF7"/>
    <w:rsid w:val="008D09FB"/>
    <w:rsid w:val="00A20F96"/>
    <w:rsid w:val="00A75328"/>
    <w:rsid w:val="00B33BAB"/>
    <w:rsid w:val="00E56057"/>
    <w:rsid w:val="00EC5D8A"/>
    <w:rsid w:val="00F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5B73"/>
    <w:rPr>
      <w:color w:val="808080"/>
    </w:rPr>
  </w:style>
  <w:style w:type="paragraph" w:customStyle="1" w:styleId="41543ABCD9A54BF1ACE8CAAA93B5979A">
    <w:name w:val="41543ABCD9A54BF1ACE8CAAA93B5979A"/>
  </w:style>
  <w:style w:type="paragraph" w:customStyle="1" w:styleId="CE66A93804674F9492F31AE895E46453">
    <w:name w:val="CE66A93804674F9492F31AE895E46453"/>
  </w:style>
  <w:style w:type="paragraph" w:customStyle="1" w:styleId="B56A4C3D4D594EAF806A8A3C7655BEB9">
    <w:name w:val="B56A4C3D4D594EAF806A8A3C7655BEB9"/>
  </w:style>
  <w:style w:type="paragraph" w:customStyle="1" w:styleId="24768FD6B44940F48E1B5FB37FE90244">
    <w:name w:val="24768FD6B44940F48E1B5FB37FE90244"/>
  </w:style>
  <w:style w:type="paragraph" w:customStyle="1" w:styleId="F69C6FA392584D9C8CEDC3B6EFEEF278">
    <w:name w:val="F69C6FA392584D9C8CEDC3B6EFEEF278"/>
  </w:style>
  <w:style w:type="paragraph" w:customStyle="1" w:styleId="A8700DCF0B704A9DA19762E9CC35EB7F">
    <w:name w:val="A8700DCF0B704A9DA19762E9CC35EB7F"/>
  </w:style>
  <w:style w:type="paragraph" w:customStyle="1" w:styleId="C92FF90CF1984A1493898C1A212CBE80">
    <w:name w:val="C92FF90CF1984A1493898C1A212CBE80"/>
  </w:style>
  <w:style w:type="paragraph" w:customStyle="1" w:styleId="311D8B1A0E8049EB80E7FC954B7E831D">
    <w:name w:val="311D8B1A0E8049EB80E7FC954B7E831D"/>
  </w:style>
  <w:style w:type="paragraph" w:customStyle="1" w:styleId="39EA49955EFF4091AD60D05C3A31354C">
    <w:name w:val="39EA49955EFF4091AD60D05C3A31354C"/>
  </w:style>
  <w:style w:type="paragraph" w:customStyle="1" w:styleId="263BD1090AA64B799F7F3F93208BEECE">
    <w:name w:val="263BD1090AA64B799F7F3F93208BEECE"/>
  </w:style>
  <w:style w:type="paragraph" w:customStyle="1" w:styleId="54F8E595DD8A44E0B3365D7D7BC05860">
    <w:name w:val="54F8E595DD8A44E0B3365D7D7BC05860"/>
  </w:style>
  <w:style w:type="paragraph" w:customStyle="1" w:styleId="E310E28FB3404FAEBB22D51E2E6178BD">
    <w:name w:val="E310E28FB3404FAEBB22D51E2E6178BD"/>
  </w:style>
  <w:style w:type="paragraph" w:customStyle="1" w:styleId="CE79C1C78D734CA9AD6FC44A990D8968">
    <w:name w:val="CE79C1C78D734CA9AD6FC44A990D8968"/>
  </w:style>
  <w:style w:type="paragraph" w:customStyle="1" w:styleId="832847E31FBB49A6A3FA998C7ABDB2FE">
    <w:name w:val="832847E31FBB49A6A3FA998C7ABDB2FE"/>
  </w:style>
  <w:style w:type="paragraph" w:customStyle="1" w:styleId="189190EE1D254474AFDD3C2B116B9AC6">
    <w:name w:val="189190EE1D254474AFDD3C2B116B9AC6"/>
  </w:style>
  <w:style w:type="paragraph" w:customStyle="1" w:styleId="1953CC800447446DA3A94EB7E89387B5">
    <w:name w:val="1953CC800447446DA3A94EB7E89387B5"/>
  </w:style>
  <w:style w:type="paragraph" w:customStyle="1" w:styleId="F2B9483103624FCDB9F7AD77152E6CDC">
    <w:name w:val="F2B9483103624FCDB9F7AD77152E6CDC"/>
  </w:style>
  <w:style w:type="paragraph" w:customStyle="1" w:styleId="CFC9BDB2AC2740BDB0F29A18C2BAD6FD">
    <w:name w:val="CFC9BDB2AC2740BDB0F29A18C2BAD6FD"/>
  </w:style>
  <w:style w:type="paragraph" w:customStyle="1" w:styleId="CBE7B9B3C4BA438686D8D0824255F14A">
    <w:name w:val="CBE7B9B3C4BA438686D8D0824255F14A"/>
  </w:style>
  <w:style w:type="paragraph" w:customStyle="1" w:styleId="97029979FBE347B8A251FB3D5401A352">
    <w:name w:val="97029979FBE347B8A251FB3D5401A352"/>
  </w:style>
  <w:style w:type="paragraph" w:customStyle="1" w:styleId="31A290E176D54D88BC6BD54B1944C807">
    <w:name w:val="31A290E176D54D88BC6BD54B1944C807"/>
  </w:style>
  <w:style w:type="paragraph" w:customStyle="1" w:styleId="9938FD468A2C4936A50090EA821650F4">
    <w:name w:val="9938FD468A2C4936A50090EA821650F4"/>
  </w:style>
  <w:style w:type="paragraph" w:customStyle="1" w:styleId="9968F4DEC91F4C21B5E36AA7BECB5AA2">
    <w:name w:val="9968F4DEC91F4C21B5E36AA7BECB5AA2"/>
  </w:style>
  <w:style w:type="paragraph" w:customStyle="1" w:styleId="7D91BA73DAC74A90816C452EE46B32D7">
    <w:name w:val="7D91BA73DAC74A90816C452EE46B32D7"/>
  </w:style>
  <w:style w:type="paragraph" w:customStyle="1" w:styleId="2F4C939C19CF4EA18139699B46A56450">
    <w:name w:val="2F4C939C19CF4EA18139699B46A56450"/>
    <w:rsid w:val="001C7186"/>
  </w:style>
  <w:style w:type="paragraph" w:customStyle="1" w:styleId="CE66A93804674F9492F31AE895E464531">
    <w:name w:val="CE66A93804674F9492F31AE895E46453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56A4C3D4D594EAF806A8A3C7655BEB91">
    <w:name w:val="B56A4C3D4D594EAF806A8A3C7655BEB9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768FD6B44940F48E1B5FB37FE902441">
    <w:name w:val="24768FD6B44940F48E1B5FB37FE90244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8700DCF0B704A9DA19762E9CC35EB7F1">
    <w:name w:val="A8700DCF0B704A9DA19762E9CC35EB7F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92FF90CF1984A1493898C1A212CBE801">
    <w:name w:val="C92FF90CF1984A1493898C1A212CBE80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11D8B1A0E8049EB80E7FC954B7E831D1">
    <w:name w:val="311D8B1A0E8049EB80E7FC954B7E831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9EA49955EFF4091AD60D05C3A31354C1">
    <w:name w:val="39EA49955EFF4091AD60D05C3A31354C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63BD1090AA64B799F7F3F93208BEECE1">
    <w:name w:val="263BD1090AA64B799F7F3F93208BEECE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4F8E595DD8A44E0B3365D7D7BC058601">
    <w:name w:val="54F8E595DD8A44E0B3365D7D7BC05860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310E28FB3404FAEBB22D51E2E6178BD1">
    <w:name w:val="E310E28FB3404FAEBB22D51E2E6178B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036A686CC4B4712BE9BC4857DED2D11">
    <w:name w:val="2036A686CC4B4712BE9BC4857DED2D1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06B8F70DF148DD8F19577B299E5C98">
    <w:name w:val="D806B8F70DF148DD8F19577B299E5C98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D171685E4AF49CC82A1C31453CEA14A">
    <w:name w:val="AD171685E4AF49CC82A1C31453CEA14A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99EF74935164C788B8FE7EF577CBDE9">
    <w:name w:val="699EF74935164C788B8FE7EF577CBDE9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9F4F8782A418B964198B5ADA3085F">
    <w:name w:val="99D9F4F8782A418B964198B5ADA3085F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5EA7EF4AD524A48A49E853BC6AF90DB">
    <w:name w:val="85EA7EF4AD524A48A49E853BC6AF90DB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E80154F4D4F409CA07831C13D85EEFD">
    <w:name w:val="1E80154F4D4F409CA07831C13D85EEFD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8D49E5FCCA482E8C345AB373C2404A">
    <w:name w:val="BA8D49E5FCCA482E8C345AB373C2404A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B5194922F4942E5B7BB573D4BBDAE4D">
    <w:name w:val="8B5194922F4942E5B7BB573D4BBDAE4D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89F7540C0CF40A68035FD2C978BB57D">
    <w:name w:val="B89F7540C0CF40A68035FD2C978BB57D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20479E329D5447CA823032F32A91236">
    <w:name w:val="320479E329D5447CA823032F32A91236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C3DA90328E240AFA9A51AB1E444CD0A">
    <w:name w:val="1C3DA90328E240AFA9A51AB1E444CD0A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0408FE88D9E405AB035B088E06FE083">
    <w:name w:val="E0408FE88D9E405AB035B088E06FE08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935D013D964FB8B2B4AC648FA41C15">
    <w:name w:val="93935D013D964FB8B2B4AC648FA41C15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401E638C87B4F88B44E9AE401FCE05C">
    <w:name w:val="4401E638C87B4F88B44E9AE401FCE05C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D19C726A9004F79A7C730F01A619BF3">
    <w:name w:val="DD19C726A9004F79A7C730F01A619BF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31E5AF9658F4F85B825F782D73D5034">
    <w:name w:val="631E5AF9658F4F85B825F782D73D503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C1F619D06B7405DB9D76959E54B60A8">
    <w:name w:val="CC1F619D06B7405DB9D76959E54B60A8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E759151FA34CD988DBEA7CE520AC9D">
    <w:name w:val="93E759151FA34CD988DBEA7CE520AC9D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4D53B8F22A74AE99246E9909F39E776">
    <w:name w:val="C4D53B8F22A74AE99246E9909F39E776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0EC4BCD2E3C4868A1664AFC88E5FC05">
    <w:name w:val="60EC4BCD2E3C4868A1664AFC88E5FC05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E66A93804674F9492F31AE895E464532">
    <w:name w:val="CE66A93804674F9492F31AE895E46453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56A4C3D4D594EAF806A8A3C7655BEB92">
    <w:name w:val="B56A4C3D4D594EAF806A8A3C7655BEB9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768FD6B44940F48E1B5FB37FE902442">
    <w:name w:val="24768FD6B44940F48E1B5FB37FE90244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8700DCF0B704A9DA19762E9CC35EB7F2">
    <w:name w:val="A8700DCF0B704A9DA19762E9CC35EB7F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92FF90CF1984A1493898C1A212CBE802">
    <w:name w:val="C92FF90CF1984A1493898C1A212CBE80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11D8B1A0E8049EB80E7FC954B7E831D2">
    <w:name w:val="311D8B1A0E8049EB80E7FC954B7E831D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9EA49955EFF4091AD60D05C3A31354C2">
    <w:name w:val="39EA49955EFF4091AD60D05C3A31354C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63BD1090AA64B799F7F3F93208BEECE2">
    <w:name w:val="263BD1090AA64B799F7F3F93208BEECE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4F8E595DD8A44E0B3365D7D7BC058602">
    <w:name w:val="54F8E595DD8A44E0B3365D7D7BC05860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310E28FB3404FAEBB22D51E2E6178BD2">
    <w:name w:val="E310E28FB3404FAEBB22D51E2E6178BD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036A686CC4B4712BE9BC4857DED2D111">
    <w:name w:val="2036A686CC4B4712BE9BC4857DED2D11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06B8F70DF148DD8F19577B299E5C981">
    <w:name w:val="D806B8F70DF148DD8F19577B299E5C98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D171685E4AF49CC82A1C31453CEA14A1">
    <w:name w:val="AD171685E4AF49CC82A1C31453CEA14A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99EF74935164C788B8FE7EF577CBDE91">
    <w:name w:val="699EF74935164C788B8FE7EF577CBDE9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9F4F8782A418B964198B5ADA3085F1">
    <w:name w:val="99D9F4F8782A418B964198B5ADA3085F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5EA7EF4AD524A48A49E853BC6AF90DB1">
    <w:name w:val="85EA7EF4AD524A48A49E853BC6AF90DB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E80154F4D4F409CA07831C13D85EEFD1">
    <w:name w:val="1E80154F4D4F409CA07831C13D85EEF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8D49E5FCCA482E8C345AB373C2404A1">
    <w:name w:val="BA8D49E5FCCA482E8C345AB373C2404A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B5194922F4942E5B7BB573D4BBDAE4D1">
    <w:name w:val="8B5194922F4942E5B7BB573D4BBDAE4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89F7540C0CF40A68035FD2C978BB57D1">
    <w:name w:val="B89F7540C0CF40A68035FD2C978BB57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20479E329D5447CA823032F32A912361">
    <w:name w:val="320479E329D5447CA823032F32A91236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C3DA90328E240AFA9A51AB1E444CD0A1">
    <w:name w:val="1C3DA90328E240AFA9A51AB1E444CD0A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0408FE88D9E405AB035B088E06FE0831">
    <w:name w:val="E0408FE88D9E405AB035B088E06FE083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935D013D964FB8B2B4AC648FA41C151">
    <w:name w:val="93935D013D964FB8B2B4AC648FA41C15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401E638C87B4F88B44E9AE401FCE05C1">
    <w:name w:val="4401E638C87B4F88B44E9AE401FCE05C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D19C726A9004F79A7C730F01A619BF31">
    <w:name w:val="DD19C726A9004F79A7C730F01A619BF3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31E5AF9658F4F85B825F782D73D50341">
    <w:name w:val="631E5AF9658F4F85B825F782D73D5034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C1F619D06B7405DB9D76959E54B60A81">
    <w:name w:val="CC1F619D06B7405DB9D76959E54B60A8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E759151FA34CD988DBEA7CE520AC9D1">
    <w:name w:val="93E759151FA34CD988DBEA7CE520AC9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4D53B8F22A74AE99246E9909F39E7761">
    <w:name w:val="C4D53B8F22A74AE99246E9909F39E776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0EC4BCD2E3C4868A1664AFC88E5FC051">
    <w:name w:val="60EC4BCD2E3C4868A1664AFC88E5FC05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E66A93804674F9492F31AE895E464533">
    <w:name w:val="CE66A93804674F9492F31AE895E46453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56A4C3D4D594EAF806A8A3C7655BEB93">
    <w:name w:val="B56A4C3D4D594EAF806A8A3C7655BEB9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768FD6B44940F48E1B5FB37FE902443">
    <w:name w:val="24768FD6B44940F48E1B5FB37FE90244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8700DCF0B704A9DA19762E9CC35EB7F3">
    <w:name w:val="A8700DCF0B704A9DA19762E9CC35EB7F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92FF90CF1984A1493898C1A212CBE803">
    <w:name w:val="C92FF90CF1984A1493898C1A212CBE80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11D8B1A0E8049EB80E7FC954B7E831D3">
    <w:name w:val="311D8B1A0E8049EB80E7FC954B7E831D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9EA49955EFF4091AD60D05C3A31354C3">
    <w:name w:val="39EA49955EFF4091AD60D05C3A31354C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63BD1090AA64B799F7F3F93208BEECE3">
    <w:name w:val="263BD1090AA64B799F7F3F93208BEECE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4F8E595DD8A44E0B3365D7D7BC058603">
    <w:name w:val="54F8E595DD8A44E0B3365D7D7BC05860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310E28FB3404FAEBB22D51E2E6178BD3">
    <w:name w:val="E310E28FB3404FAEBB22D51E2E6178BD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036A686CC4B4712BE9BC4857DED2D112">
    <w:name w:val="2036A686CC4B4712BE9BC4857DED2D11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06B8F70DF148DD8F19577B299E5C982">
    <w:name w:val="D806B8F70DF148DD8F19577B299E5C98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D171685E4AF49CC82A1C31453CEA14A2">
    <w:name w:val="AD171685E4AF49CC82A1C31453CEA14A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99EF74935164C788B8FE7EF577CBDE92">
    <w:name w:val="699EF74935164C788B8FE7EF577CBDE9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9F4F8782A418B964198B5ADA3085F2">
    <w:name w:val="99D9F4F8782A418B964198B5ADA3085F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5EA7EF4AD524A48A49E853BC6AF90DB2">
    <w:name w:val="85EA7EF4AD524A48A49E853BC6AF90DB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8D49E5FCCA482E8C345AB373C2404A2">
    <w:name w:val="BA8D49E5FCCA482E8C345AB373C2404A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B5194922F4942E5B7BB573D4BBDAE4D2">
    <w:name w:val="8B5194922F4942E5B7BB573D4BBDAE4D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89F7540C0CF40A68035FD2C978BB57D2">
    <w:name w:val="B89F7540C0CF40A68035FD2C978BB57D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20479E329D5447CA823032F32A912362">
    <w:name w:val="320479E329D5447CA823032F32A91236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C3DA90328E240AFA9A51AB1E444CD0A2">
    <w:name w:val="1C3DA90328E240AFA9A51AB1E444CD0A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0408FE88D9E405AB035B088E06FE0832">
    <w:name w:val="E0408FE88D9E405AB035B088E06FE083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935D013D964FB8B2B4AC648FA41C152">
    <w:name w:val="93935D013D964FB8B2B4AC648FA41C15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401E638C87B4F88B44E9AE401FCE05C2">
    <w:name w:val="4401E638C87B4F88B44E9AE401FCE05C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D19C726A9004F79A7C730F01A619BF32">
    <w:name w:val="DD19C726A9004F79A7C730F01A619BF3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31E5AF9658F4F85B825F782D73D50342">
    <w:name w:val="631E5AF9658F4F85B825F782D73D5034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C1F619D06B7405DB9D76959E54B60A82">
    <w:name w:val="CC1F619D06B7405DB9D76959E54B60A8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E759151FA34CD988DBEA7CE520AC9D2">
    <w:name w:val="93E759151FA34CD988DBEA7CE520AC9D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4D53B8F22A74AE99246E9909F39E7762">
    <w:name w:val="C4D53B8F22A74AE99246E9909F39E776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0EC4BCD2E3C4868A1664AFC88E5FC052">
    <w:name w:val="60EC4BCD2E3C4868A1664AFC88E5FC052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74F51629CCF4CC3BC05ABCEC756B20D">
    <w:name w:val="174F51629CCF4CC3BC05ABCEC756B20D"/>
    <w:rsid w:val="001C7186"/>
  </w:style>
  <w:style w:type="paragraph" w:customStyle="1" w:styleId="F8E6ED3BBDB4421FB64C59486B3822DB">
    <w:name w:val="F8E6ED3BBDB4421FB64C59486B3822DB"/>
    <w:rsid w:val="001C7186"/>
  </w:style>
  <w:style w:type="paragraph" w:customStyle="1" w:styleId="CE66A93804674F9492F31AE895E464534">
    <w:name w:val="CE66A93804674F9492F31AE895E46453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56A4C3D4D594EAF806A8A3C7655BEB94">
    <w:name w:val="B56A4C3D4D594EAF806A8A3C7655BEB9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768FD6B44940F48E1B5FB37FE902444">
    <w:name w:val="24768FD6B44940F48E1B5FB37FE90244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8700DCF0B704A9DA19762E9CC35EB7F4">
    <w:name w:val="A8700DCF0B704A9DA19762E9CC35EB7F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92FF90CF1984A1493898C1A212CBE804">
    <w:name w:val="C92FF90CF1984A1493898C1A212CBE80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11D8B1A0E8049EB80E7FC954B7E831D4">
    <w:name w:val="311D8B1A0E8049EB80E7FC954B7E831D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9EA49955EFF4091AD60D05C3A31354C4">
    <w:name w:val="39EA49955EFF4091AD60D05C3A31354C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63BD1090AA64B799F7F3F93208BEECE4">
    <w:name w:val="263BD1090AA64B799F7F3F93208BEECE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4F8E595DD8A44E0B3365D7D7BC058604">
    <w:name w:val="54F8E595DD8A44E0B3365D7D7BC05860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310E28FB3404FAEBB22D51E2E6178BD4">
    <w:name w:val="E310E28FB3404FAEBB22D51E2E6178BD4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036A686CC4B4712BE9BC4857DED2D113">
    <w:name w:val="2036A686CC4B4712BE9BC4857DED2D11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06B8F70DF148DD8F19577B299E5C983">
    <w:name w:val="D806B8F70DF148DD8F19577B299E5C98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D171685E4AF49CC82A1C31453CEA14A3">
    <w:name w:val="AD171685E4AF49CC82A1C31453CEA14A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99EF74935164C788B8FE7EF577CBDE93">
    <w:name w:val="699EF74935164C788B8FE7EF577CBDE9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9F4F8782A418B964198B5ADA3085F3">
    <w:name w:val="99D9F4F8782A418B964198B5ADA3085F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5EA7EF4AD524A48A49E853BC6AF90DB3">
    <w:name w:val="85EA7EF4AD524A48A49E853BC6AF90DB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8D49E5FCCA482E8C345AB373C2404A3">
    <w:name w:val="BA8D49E5FCCA482E8C345AB373C2404A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B5194922F4942E5B7BB573D4BBDAE4D3">
    <w:name w:val="8B5194922F4942E5B7BB573D4BBDAE4D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89F7540C0CF40A68035FD2C978BB57D3">
    <w:name w:val="B89F7540C0CF40A68035FD2C978BB57D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20479E329D5447CA823032F32A912363">
    <w:name w:val="320479E329D5447CA823032F32A91236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C3DA90328E240AFA9A51AB1E444CD0A3">
    <w:name w:val="1C3DA90328E240AFA9A51AB1E444CD0A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0408FE88D9E405AB035B088E06FE0833">
    <w:name w:val="E0408FE88D9E405AB035B088E06FE083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74F51629CCF4CC3BC05ABCEC756B20D1">
    <w:name w:val="174F51629CCF4CC3BC05ABCEC756B20D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F8E6ED3BBDB4421FB64C59486B3822DB1">
    <w:name w:val="F8E6ED3BBDB4421FB64C59486B3822DB1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935D013D964FB8B2B4AC648FA41C153">
    <w:name w:val="93935D013D964FB8B2B4AC648FA41C15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401E638C87B4F88B44E9AE401FCE05C3">
    <w:name w:val="4401E638C87B4F88B44E9AE401FCE05C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D19C726A9004F79A7C730F01A619BF33">
    <w:name w:val="DD19C726A9004F79A7C730F01A619BF3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31E5AF9658F4F85B825F782D73D50343">
    <w:name w:val="631E5AF9658F4F85B825F782D73D5034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C1F619D06B7405DB9D76959E54B60A83">
    <w:name w:val="CC1F619D06B7405DB9D76959E54B60A8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3E759151FA34CD988DBEA7CE520AC9D3">
    <w:name w:val="93E759151FA34CD988DBEA7CE520AC9D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4D53B8F22A74AE99246E9909F39E7763">
    <w:name w:val="C4D53B8F22A74AE99246E9909F39E776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0EC4BCD2E3C4868A1664AFC88E5FC053">
    <w:name w:val="60EC4BCD2E3C4868A1664AFC88E5FC053"/>
    <w:rsid w:val="001C7186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E66A93804674F9492F31AE895E464535">
    <w:name w:val="CE66A93804674F9492F31AE895E46453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56A4C3D4D594EAF806A8A3C7655BEB95">
    <w:name w:val="B56A4C3D4D594EAF806A8A3C7655BEB9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768FD6B44940F48E1B5FB37FE902445">
    <w:name w:val="24768FD6B44940F48E1B5FB37FE90244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8700DCF0B704A9DA19762E9CC35EB7F5">
    <w:name w:val="A8700DCF0B704A9DA19762E9CC35EB7F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92FF90CF1984A1493898C1A212CBE805">
    <w:name w:val="C92FF90CF1984A1493898C1A212CBE80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11D8B1A0E8049EB80E7FC954B7E831D5">
    <w:name w:val="311D8B1A0E8049EB80E7FC954B7E831D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9EA49955EFF4091AD60D05C3A31354C5">
    <w:name w:val="39EA49955EFF4091AD60D05C3A31354C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63BD1090AA64B799F7F3F93208BEECE5">
    <w:name w:val="263BD1090AA64B799F7F3F93208BEECE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4F8E595DD8A44E0B3365D7D7BC058605">
    <w:name w:val="54F8E595DD8A44E0B3365D7D7BC05860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310E28FB3404FAEBB22D51E2E6178BD5">
    <w:name w:val="E310E28FB3404FAEBB22D51E2E6178BD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036A686CC4B4712BE9BC4857DED2D114">
    <w:name w:val="2036A686CC4B4712BE9BC4857DED2D114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06B8F70DF148DD8F19577B299E5C984">
    <w:name w:val="D806B8F70DF148DD8F19577B299E5C984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D171685E4AF49CC82A1C31453CEA14A4">
    <w:name w:val="AD171685E4AF49CC82A1C31453CEA14A4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DBD8D02DAC24A1E9E0057FD5BE1DF0F">
    <w:name w:val="6DBD8D02DAC24A1E9E0057FD5BE1DF0F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82CF34692CC4303BE4F6EAB74D244CE">
    <w:name w:val="782CF34692CC4303BE4F6EAB74D244CE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6D26B58D4A045FEBF9763ECEBD78167">
    <w:name w:val="A6D26B58D4A045FEBF9763ECEBD78167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668F321304A4CF985DC33157E6E1BE6">
    <w:name w:val="D668F321304A4CF985DC33157E6E1BE6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51614D717BE41C38FDB1C41486D53DD">
    <w:name w:val="A51614D717BE41C38FDB1C41486D53DD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BF1F18A5C4F4FE19454BB8BCDCF519B">
    <w:name w:val="1BF1F18A5C4F4FE19454BB8BCDCF519B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181D287ABF1487CBBD6E4A5D8B27208">
    <w:name w:val="4181D287ABF1487CBBD6E4A5D8B27208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B388945FCF54A4CBC062D8FAC1123DF">
    <w:name w:val="0B388945FCF54A4CBC062D8FAC1123DF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EFFA721FB3F4417CAD852ED17DAB31B5">
    <w:name w:val="EFFA721FB3F4417CAD852ED17DAB31B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8F2089D0E0742C9B9D460F80DB52F82">
    <w:name w:val="B8F2089D0E0742C9B9D460F80DB52F82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241BD29296F14EFF84CDA666C6C880A0">
    <w:name w:val="241BD29296F14EFF84CDA666C6C880A0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876C2EBA71F405BBAD03491286CB1C3">
    <w:name w:val="D876C2EBA71F405BBAD03491286CB1C3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9911C4C574544D38657FBB2A4710D42">
    <w:name w:val="49911C4C574544D38657FBB2A4710D42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14FD76744FF44ACBE83114CF94A2275">
    <w:name w:val="414FD76744FF44ACBE83114CF94A2275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FD842F6B6A6470FAD02B1EAD3B0211A">
    <w:name w:val="DFD842F6B6A6470FAD02B1EAD3B0211A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6E877ABCB0D4E6EA7F55387DA24F929">
    <w:name w:val="66E877ABCB0D4E6EA7F55387DA24F929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61411B7D0DB4D2E81B3AF6581CFCDB0">
    <w:name w:val="C61411B7D0DB4D2E81B3AF6581CFCDB0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52073699852F412EBBBCD0B5B711006E">
    <w:name w:val="52073699852F412EBBBCD0B5B711006E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F9BE60B5763A4A2B94F5F8C43118D038">
    <w:name w:val="F9BE60B5763A4A2B94F5F8C43118D038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EF5D6952B1041A394EEE78A689AC6FF">
    <w:name w:val="0EF5D6952B1041A394EEE78A689AC6FF"/>
    <w:rsid w:val="00F15B73"/>
    <w:pPr>
      <w:spacing w:after="0" w:line="240" w:lineRule="exact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7C84-768C-4B4B-AFD2-764B0E5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Subsidie aanvraagformulier</Template>
  <TotalTime>1</TotalTime>
  <Pages>7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Bijsterbosch, Mark</dc:creator>
  <cp:lastModifiedBy>Dijke-de Graaf, Yvonne van</cp:lastModifiedBy>
  <cp:revision>2</cp:revision>
  <dcterms:created xsi:type="dcterms:W3CDTF">2020-02-18T15:59:00Z</dcterms:created>
  <dcterms:modified xsi:type="dcterms:W3CDTF">2020-02-18T15:59:00Z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941788635</vt:i4>
  </property>
  <property fmtid="{D5CDD505-2E9C-101B-9397-08002B2CF9AE}" pid="3" name="_NewReviewCycle">
    <vt:lpwstr/>
  </property>
  <property fmtid="{D5CDD505-2E9C-101B-9397-08002B2CF9AE}" pid="4" name="_EmailSubject">
    <vt:lpwstr>Aanvraagformulier niet compleet</vt:lpwstr>
  </property>
  <property fmtid="{D5CDD505-2E9C-101B-9397-08002B2CF9AE}" pid="5" name="_AuthorEmail">
    <vt:lpwstr>hedzer.heijink@provincie-utrecht.nl</vt:lpwstr>
  </property>
  <property fmtid="{D5CDD505-2E9C-101B-9397-08002B2CF9AE}" pid="6" name="_AuthorEmailDisplayName">
    <vt:lpwstr>Heijink, Hedzer</vt:lpwstr>
  </property>
  <property fmtid="{D5CDD505-2E9C-101B-9397-08002B2CF9AE}" pid="7" name="_PreviousAdHocReviewCycleID">
    <vt:i4>-603460727</vt:i4>
  </property>
  <property fmtid="{D5CDD505-2E9C-101B-9397-08002B2CF9AE}" pid="8" name="_ReviewingToolsShownOnce">
    <vt:lpwstr/>
  </property>
</Properties>
</file>