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7EC3" w14:textId="104690A4" w:rsidR="00495123" w:rsidRDefault="00495123" w:rsidP="006C43EA">
      <w:pPr>
        <w:tabs>
          <w:tab w:val="left" w:pos="1134"/>
        </w:tabs>
        <w:spacing w:before="60"/>
      </w:pPr>
    </w:p>
    <w:p w14:paraId="097BE5BD" w14:textId="437E466F" w:rsidR="00012EBE" w:rsidRPr="00DC2437" w:rsidRDefault="0049512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50856EE" wp14:editId="7BFB9EDB">
            <wp:simplePos x="0" y="0"/>
            <wp:positionH relativeFrom="column">
              <wp:posOffset>3596640</wp:posOffset>
            </wp:positionH>
            <wp:positionV relativeFrom="paragraph">
              <wp:posOffset>-412750</wp:posOffset>
            </wp:positionV>
            <wp:extent cx="261937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521" y="20661"/>
                <wp:lineTo x="21521" y="0"/>
                <wp:lineTo x="0" y="0"/>
              </wp:wrapPolygon>
            </wp:wrapTight>
            <wp:docPr id="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" t="18802" r="6646" b="18584"/>
                    <a:stretch/>
                  </pic:blipFill>
                  <pic:spPr bwMode="auto">
                    <a:xfrm>
                      <a:off x="0" y="0"/>
                      <a:ext cx="26193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292DEB" w14:textId="77777777" w:rsidR="00310DB7" w:rsidRPr="00012EBE" w:rsidRDefault="00310DB7" w:rsidP="00551855"/>
    <w:p w14:paraId="53D37B4B" w14:textId="77777777" w:rsidR="00012EBE" w:rsidRDefault="00012EBE"/>
    <w:p w14:paraId="732DCDE0" w14:textId="77777777" w:rsidR="00495123" w:rsidRDefault="00495123">
      <w:pPr>
        <w:sectPr w:rsidR="00495123" w:rsidSect="00495123">
          <w:headerReference w:type="default" r:id="rId11"/>
          <w:footerReference w:type="first" r:id="rId12"/>
          <w:type w:val="continuous"/>
          <w:pgSz w:w="11906" w:h="16838" w:code="9"/>
          <w:pgMar w:top="1560" w:right="1134" w:bottom="1418" w:left="1701" w:header="0" w:footer="0" w:gutter="0"/>
          <w:cols w:space="708"/>
          <w:titlePg/>
          <w:docGrid w:linePitch="360"/>
        </w:sectPr>
      </w:pPr>
    </w:p>
    <w:p w14:paraId="1468B58D" w14:textId="77777777" w:rsidR="006D135A" w:rsidRDefault="006D135A" w:rsidP="006D135A">
      <w:pPr>
        <w:spacing w:line="276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Machtigingsformulier subsidieaanvraag</w:t>
      </w:r>
    </w:p>
    <w:p w14:paraId="1009A9C8" w14:textId="77777777" w:rsidR="006D135A" w:rsidRDefault="006D135A" w:rsidP="006D135A">
      <w:pPr>
        <w:spacing w:line="276" w:lineRule="auto"/>
        <w:rPr>
          <w:rFonts w:eastAsia="Calibri" w:cstheme="minorHAnsi"/>
          <w:i/>
          <w:iCs/>
          <w:sz w:val="22"/>
          <w:szCs w:val="22"/>
        </w:rPr>
      </w:pPr>
      <w:r>
        <w:rPr>
          <w:rFonts w:cs="Verdana"/>
          <w:i/>
          <w:iCs/>
        </w:rPr>
        <w:t xml:space="preserve">U kunt als particulier of namens een organisatie zelf een subsidie aanvragen, of besluiten om iemand anders in te schakelen om de aanvraag voor te bereiden, voor u in te dienen en eventueel de verdere correspondentie te voeren. In dat geval dient u deze intermediair te machtigen om namens u c.q. uw organisatie op te treden. </w:t>
      </w:r>
      <w:r>
        <w:rPr>
          <w:rFonts w:eastAsia="Calibri" w:cstheme="minorHAnsi"/>
          <w:i/>
          <w:iCs/>
        </w:rPr>
        <w:t xml:space="preserve">Dit machtigingsformulier wordt toegevoegd aan het betreffende subsidieaanvraag dossier. De persoonsgegevens worden niet voor andere doeleinden gebruikt of gedeeld met derde partijen.  </w:t>
      </w:r>
    </w:p>
    <w:p w14:paraId="5DC3230A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D135A" w14:paraId="5BA401B9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24181E" w14:textId="77777777" w:rsidR="006D135A" w:rsidRDefault="006D135A">
            <w:pPr>
              <w:spacing w:line="276" w:lineRule="auto"/>
              <w:rPr>
                <w:rFonts w:cstheme="minorBidi"/>
                <w:b/>
              </w:rPr>
            </w:pPr>
            <w:r>
              <w:rPr>
                <w:b/>
              </w:rPr>
              <w:t>Soort aanvrager</w:t>
            </w:r>
          </w:p>
          <w:p w14:paraId="5DBDF670" w14:textId="77777777" w:rsidR="006D135A" w:rsidRDefault="006D135A">
            <w:pPr>
              <w:spacing w:line="276" w:lineRule="auto"/>
            </w:pPr>
            <w:r>
              <w:rPr>
                <w:rFonts w:cs="Verdana"/>
              </w:rPr>
              <w:t>Wordt de subsidieaanvraag ingediend namens een organisatie of namens een particulier?</w:t>
            </w:r>
          </w:p>
        </w:tc>
      </w:tr>
      <w:tr w:rsidR="006D135A" w14:paraId="38D4B97B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E30AA5" w14:textId="77777777" w:rsidR="006D135A" w:rsidRDefault="006D135A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-132343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Organisatie</w:t>
            </w:r>
          </w:p>
          <w:p w14:paraId="4A1C401F" w14:textId="77777777" w:rsidR="006D135A" w:rsidRDefault="006D135A">
            <w:pPr>
              <w:tabs>
                <w:tab w:val="left" w:pos="1659"/>
              </w:tabs>
              <w:spacing w:line="276" w:lineRule="auto"/>
            </w:pPr>
            <w:sdt>
              <w:sdtPr>
                <w:id w:val="-162175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Particulier</w:t>
            </w:r>
          </w:p>
        </w:tc>
      </w:tr>
    </w:tbl>
    <w:p w14:paraId="53DC83D1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rFonts w:asciiTheme="minorHAnsi" w:hAnsiTheme="minorHAnsi"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D135A" w14:paraId="0E08B041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9C47D" w14:textId="77777777" w:rsidR="006D135A" w:rsidRDefault="006D135A" w:rsidP="003D33F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Gegevens aanvrager</w:t>
            </w:r>
          </w:p>
          <w:p w14:paraId="6AB3C7E6" w14:textId="77777777" w:rsidR="006D135A" w:rsidRDefault="006D135A">
            <w:pPr>
              <w:rPr>
                <w:rFonts w:cstheme="minorHAnsi"/>
                <w:b/>
              </w:rPr>
            </w:pPr>
          </w:p>
        </w:tc>
      </w:tr>
      <w:tr w:rsidR="006D135A" w14:paraId="63C53774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5E5E17" w14:textId="77777777" w:rsidR="006D135A" w:rsidRDefault="006D135A">
            <w:pPr>
              <w:tabs>
                <w:tab w:val="left" w:pos="1659"/>
              </w:tabs>
              <w:spacing w:line="276" w:lineRule="auto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Naam organisatie/particulier:</w:t>
            </w:r>
          </w:p>
          <w:p w14:paraId="054C8634" w14:textId="77777777" w:rsidR="006D135A" w:rsidRDefault="006D135A">
            <w:pPr>
              <w:tabs>
                <w:tab w:val="left" w:pos="1659"/>
              </w:tabs>
              <w:spacing w:line="276" w:lineRule="auto"/>
              <w:rPr>
                <w:rFonts w:cstheme="minorBidi"/>
              </w:rPr>
            </w:pPr>
            <w:r>
              <w:t>KvK-nummer (indien de aanvrager geen particulier is):</w:t>
            </w:r>
          </w:p>
        </w:tc>
      </w:tr>
      <w:tr w:rsidR="006D135A" w14:paraId="3548E772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ED50AF" w14:textId="77777777" w:rsidR="006D135A" w:rsidRDefault="006D135A">
            <w:pPr>
              <w:tabs>
                <w:tab w:val="left" w:pos="1659"/>
              </w:tabs>
              <w:rPr>
                <w:rFonts w:eastAsia="MS Gothic" w:cs="MS Gothic"/>
                <w:b/>
                <w:bCs/>
              </w:rPr>
            </w:pPr>
            <w:r>
              <w:rPr>
                <w:rFonts w:eastAsia="MS Gothic" w:cs="MS Gothic"/>
                <w:b/>
                <w:bCs/>
              </w:rPr>
              <w:t>Contactpersoon</w:t>
            </w:r>
          </w:p>
          <w:p w14:paraId="6E3D007F" w14:textId="77777777" w:rsidR="006D135A" w:rsidRDefault="006D135A">
            <w:pPr>
              <w:tabs>
                <w:tab w:val="left" w:pos="1659"/>
              </w:tabs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Titel(s):                              Voorletter(s):                     Tussenvoegsel(s):               Achternaam: </w:t>
            </w:r>
          </w:p>
        </w:tc>
      </w:tr>
      <w:tr w:rsidR="006D135A" w14:paraId="3AF5D449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E3DC0D" w14:textId="77777777" w:rsidR="006D135A" w:rsidRDefault="006D135A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cstheme="minorBidi"/>
              </w:rPr>
            </w:pPr>
            <w:sdt>
              <w:sdtPr>
                <w:id w:val="-214526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Man</w:t>
            </w:r>
          </w:p>
          <w:p w14:paraId="687DBE2E" w14:textId="77777777" w:rsidR="006D135A" w:rsidRDefault="006D135A">
            <w:pPr>
              <w:tabs>
                <w:tab w:val="left" w:pos="1659"/>
              </w:tabs>
            </w:pPr>
            <w:sdt>
              <w:sdtPr>
                <w:id w:val="32139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Vrouw</w:t>
            </w:r>
          </w:p>
        </w:tc>
      </w:tr>
      <w:tr w:rsidR="006D135A" w14:paraId="6EDDD59E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DDCBBD" w14:textId="77777777" w:rsidR="006D135A" w:rsidRDefault="006D135A">
            <w:pPr>
              <w:tabs>
                <w:tab w:val="left" w:pos="2028"/>
                <w:tab w:val="left" w:pos="2696"/>
              </w:tabs>
            </w:pPr>
            <w:r>
              <w:t>Functie:</w:t>
            </w:r>
          </w:p>
        </w:tc>
      </w:tr>
    </w:tbl>
    <w:p w14:paraId="4F5904EF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rFonts w:asciiTheme="minorHAnsi" w:hAnsiTheme="minorHAnsi"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135A" w14:paraId="6A593E3B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F2C74" w14:textId="77777777" w:rsidR="006D135A" w:rsidRDefault="006D135A" w:rsidP="003D33F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Gegevens gemachtigde</w:t>
            </w:r>
          </w:p>
          <w:p w14:paraId="37F919A2" w14:textId="77777777" w:rsidR="006D135A" w:rsidRDefault="006D135A">
            <w:pPr>
              <w:pStyle w:val="Lijstalinea"/>
              <w:spacing w:after="0" w:line="240" w:lineRule="auto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D135A" w14:paraId="20BC4740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B54A3A" w14:textId="77777777" w:rsidR="006D135A" w:rsidRDefault="006D135A">
            <w:pPr>
              <w:tabs>
                <w:tab w:val="left" w:pos="1659"/>
              </w:tabs>
              <w:spacing w:line="276" w:lineRule="auto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Naam organisatie/particulier:</w:t>
            </w:r>
          </w:p>
          <w:p w14:paraId="51ED8962" w14:textId="77777777" w:rsidR="006D135A" w:rsidRDefault="006D135A">
            <w:pPr>
              <w:tabs>
                <w:tab w:val="left" w:pos="1659"/>
              </w:tabs>
              <w:spacing w:line="276" w:lineRule="auto"/>
              <w:rPr>
                <w:rFonts w:cstheme="minorBidi"/>
              </w:rPr>
            </w:pPr>
            <w:proofErr w:type="spellStart"/>
            <w:r>
              <w:rPr>
                <w:rFonts w:eastAsia="MS Gothic" w:cs="MS Gothic"/>
              </w:rPr>
              <w:t>Kvk</w:t>
            </w:r>
            <w:proofErr w:type="spellEnd"/>
            <w:r>
              <w:rPr>
                <w:rFonts w:eastAsia="MS Gothic" w:cs="MS Gothic"/>
              </w:rPr>
              <w:t>-nummer (indien de gemachtigde geen particulier is):</w:t>
            </w:r>
          </w:p>
        </w:tc>
      </w:tr>
      <w:tr w:rsidR="006D135A" w14:paraId="4DA7F86B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062323" w14:textId="77777777" w:rsidR="006D135A" w:rsidRDefault="006D135A">
            <w:pPr>
              <w:tabs>
                <w:tab w:val="left" w:pos="1659"/>
              </w:tabs>
              <w:rPr>
                <w:rFonts w:eastAsia="MS Gothic" w:cs="MS Gothic"/>
              </w:rPr>
            </w:pPr>
            <w:r>
              <w:rPr>
                <w:rFonts w:eastAsia="MS Gothic" w:cs="MS Gothic"/>
                <w:b/>
                <w:bCs/>
              </w:rPr>
              <w:t>Contactpersoon</w:t>
            </w:r>
          </w:p>
          <w:p w14:paraId="707EDB17" w14:textId="77777777" w:rsidR="006D135A" w:rsidRDefault="006D135A">
            <w:pPr>
              <w:tabs>
                <w:tab w:val="left" w:pos="1659"/>
              </w:tabs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Titel(s):                               Voorletter(s):                   Tussenvoegsel(s):                Achternaam:</w:t>
            </w:r>
          </w:p>
        </w:tc>
      </w:tr>
      <w:tr w:rsidR="006D135A" w14:paraId="74722C8B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F1EC79" w14:textId="77777777" w:rsidR="006D135A" w:rsidRDefault="006D135A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cstheme="minorBidi"/>
              </w:rPr>
            </w:pPr>
            <w:sdt>
              <w:sdtPr>
                <w:id w:val="60508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Man</w:t>
            </w:r>
          </w:p>
          <w:p w14:paraId="3F09C25C" w14:textId="77777777" w:rsidR="006D135A" w:rsidRDefault="006D135A">
            <w:pPr>
              <w:tabs>
                <w:tab w:val="left" w:pos="1659"/>
              </w:tabs>
            </w:pPr>
            <w:sdt>
              <w:sdtPr>
                <w:id w:val="-10884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Vrouw</w:t>
            </w:r>
          </w:p>
        </w:tc>
      </w:tr>
      <w:tr w:rsidR="006D135A" w14:paraId="07215F54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23CAA1" w14:textId="77777777" w:rsidR="006D135A" w:rsidRDefault="006D135A">
            <w:pPr>
              <w:tabs>
                <w:tab w:val="left" w:pos="2028"/>
                <w:tab w:val="left" w:pos="2696"/>
              </w:tabs>
            </w:pPr>
            <w:r>
              <w:t>Functie:</w:t>
            </w:r>
          </w:p>
        </w:tc>
      </w:tr>
      <w:tr w:rsidR="006D135A" w14:paraId="51DC9A74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52CF04" w14:textId="77777777" w:rsidR="006D135A" w:rsidRDefault="006D135A">
            <w:pPr>
              <w:tabs>
                <w:tab w:val="left" w:pos="2028"/>
                <w:tab w:val="left" w:pos="2696"/>
              </w:tabs>
            </w:pPr>
            <w:r>
              <w:t>Telefoon:</w:t>
            </w:r>
          </w:p>
        </w:tc>
      </w:tr>
      <w:tr w:rsidR="006D135A" w14:paraId="7C582208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1E315B" w14:textId="77777777" w:rsidR="006D135A" w:rsidRDefault="006D135A">
            <w:pPr>
              <w:tabs>
                <w:tab w:val="left" w:pos="2028"/>
                <w:tab w:val="left" w:pos="2696"/>
              </w:tabs>
            </w:pPr>
            <w:r>
              <w:t>E-mail:</w:t>
            </w:r>
          </w:p>
        </w:tc>
      </w:tr>
    </w:tbl>
    <w:p w14:paraId="5C1E9307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rFonts w:asciiTheme="minorHAnsi" w:hAnsiTheme="minorHAnsi"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D135A" w14:paraId="13A370F7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FB52C8" w14:textId="77777777" w:rsidR="006D135A" w:rsidRDefault="006D135A" w:rsidP="003D33F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Kerngegevens project en subsidieregeling</w:t>
            </w:r>
          </w:p>
        </w:tc>
      </w:tr>
      <w:tr w:rsidR="006D135A" w14:paraId="03C6DD1E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3170F3" w14:textId="77777777" w:rsidR="006D135A" w:rsidRDefault="006D135A">
            <w:pPr>
              <w:tabs>
                <w:tab w:val="left" w:pos="1659"/>
              </w:tabs>
              <w:spacing w:line="276" w:lineRule="auto"/>
            </w:pPr>
            <w:r>
              <w:rPr>
                <w:rFonts w:eastAsia="MS Gothic" w:cs="MS Gothic"/>
              </w:rPr>
              <w:t>Projectnaam:</w:t>
            </w:r>
          </w:p>
        </w:tc>
      </w:tr>
      <w:tr w:rsidR="006D135A" w14:paraId="2935705E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1D7C45" w14:textId="77777777" w:rsidR="006D135A" w:rsidRDefault="006D135A">
            <w:pPr>
              <w:tabs>
                <w:tab w:val="left" w:pos="1659"/>
              </w:tabs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Naam subsidieregeling:</w:t>
            </w:r>
          </w:p>
        </w:tc>
      </w:tr>
    </w:tbl>
    <w:p w14:paraId="02249F3E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rFonts w:asciiTheme="minorHAnsi" w:hAnsiTheme="minorHAnsi"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D135A" w14:paraId="0EB6D09E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FDBFE0" w14:textId="77777777" w:rsidR="006D135A" w:rsidRDefault="006D135A" w:rsidP="003D33F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Machtiging</w:t>
            </w:r>
          </w:p>
        </w:tc>
      </w:tr>
      <w:tr w:rsidR="006D135A" w14:paraId="0389E4A9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6DF885" w14:textId="77777777" w:rsidR="006D135A" w:rsidRDefault="006D135A" w:rsidP="003D33F5">
            <w:pPr>
              <w:pStyle w:val="Lijstalinea"/>
              <w:numPr>
                <w:ilvl w:val="0"/>
                <w:numId w:val="2"/>
              </w:numPr>
              <w:tabs>
                <w:tab w:val="left" w:pos="165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Ik ben bevoegd om deze machtiging te ondertekenen*</w:t>
            </w:r>
          </w:p>
          <w:p w14:paraId="13E3C5DC" w14:textId="77777777" w:rsidR="006D135A" w:rsidRDefault="006D135A" w:rsidP="003D33F5">
            <w:pPr>
              <w:pStyle w:val="Lijstalinea"/>
              <w:numPr>
                <w:ilvl w:val="0"/>
                <w:numId w:val="2"/>
              </w:numPr>
              <w:tabs>
                <w:tab w:val="left" w:pos="165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verklaar dat dit formulier naar waarheid is ingevuld</w:t>
            </w:r>
          </w:p>
          <w:p w14:paraId="242A3D99" w14:textId="77777777" w:rsidR="006D135A" w:rsidRDefault="006D135A" w:rsidP="003D33F5">
            <w:pPr>
              <w:pStyle w:val="Lijstalinea"/>
              <w:numPr>
                <w:ilvl w:val="0"/>
                <w:numId w:val="2"/>
              </w:numPr>
              <w:tabs>
                <w:tab w:val="left" w:pos="1659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Hierbij machtig ik bovengenoemde voor (reikwijdte machtiging):</w:t>
            </w:r>
          </w:p>
        </w:tc>
      </w:tr>
      <w:tr w:rsidR="006D135A" w14:paraId="290FD52C" w14:textId="77777777" w:rsidTr="006D135A">
        <w:tc>
          <w:tcPr>
            <w:tcW w:w="9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15E536" w14:textId="77777777" w:rsidR="006D135A" w:rsidRDefault="006D135A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14989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het indienen van de subsidieaanvraag</w:t>
            </w:r>
          </w:p>
          <w:p w14:paraId="4F071CD6" w14:textId="77777777" w:rsidR="006D135A" w:rsidRDefault="006D135A">
            <w:pPr>
              <w:autoSpaceDE w:val="0"/>
              <w:autoSpaceDN w:val="0"/>
              <w:adjustRightInd w:val="0"/>
              <w:rPr>
                <w:rFonts w:cs="Verdana"/>
              </w:rPr>
            </w:pPr>
            <w:sdt>
              <w:sdtPr>
                <w:id w:val="-16259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Verdana"/>
              </w:rPr>
              <w:t>het uitvoeren van alle gerelateerde (rechts)handelingen in verband met de</w:t>
            </w:r>
          </w:p>
          <w:p w14:paraId="5EEA1DE0" w14:textId="77777777" w:rsidR="006D135A" w:rsidRDefault="006D135A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     aanvraag tot en met de subsidieverlening</w:t>
            </w:r>
          </w:p>
          <w:p w14:paraId="5688F5F0" w14:textId="77777777" w:rsidR="006D135A" w:rsidRDefault="006D135A">
            <w:pPr>
              <w:autoSpaceDE w:val="0"/>
              <w:autoSpaceDN w:val="0"/>
              <w:adjustRightInd w:val="0"/>
              <w:rPr>
                <w:rFonts w:cs="Verdana"/>
              </w:rPr>
            </w:pPr>
            <w:sdt>
              <w:sdtPr>
                <w:id w:val="-9501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Verdana"/>
              </w:rPr>
              <w:t>het uitvoeren van alle gerelateerde(rechts)handelingen in verband met de</w:t>
            </w:r>
          </w:p>
          <w:p w14:paraId="5F4FD0AD" w14:textId="77777777" w:rsidR="006D135A" w:rsidRDefault="006D135A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     subsidieverlening gedurende de gehele looptijd van het project tot en met de</w:t>
            </w:r>
          </w:p>
          <w:p w14:paraId="14056A8C" w14:textId="77777777" w:rsidR="006D135A" w:rsidRDefault="006D135A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     subsidievaststelling</w:t>
            </w:r>
          </w:p>
          <w:p w14:paraId="2ED52D57" w14:textId="77777777" w:rsidR="006D135A" w:rsidRDefault="006D135A">
            <w:pPr>
              <w:autoSpaceDE w:val="0"/>
              <w:autoSpaceDN w:val="0"/>
              <w:adjustRightInd w:val="0"/>
              <w:rPr>
                <w:rFonts w:cs="Verdana"/>
              </w:rPr>
            </w:pPr>
            <w:sdt>
              <w:sdtPr>
                <w:id w:val="17174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Verdana"/>
              </w:rPr>
              <w:t>het uitvoeren van (rechts)handelingen in verband met een eventueel te voeren</w:t>
            </w:r>
          </w:p>
          <w:p w14:paraId="43392A16" w14:textId="77777777" w:rsidR="006D135A" w:rsidRDefault="006D135A">
            <w:pPr>
              <w:autoSpaceDE w:val="0"/>
              <w:autoSpaceDN w:val="0"/>
              <w:adjustRightInd w:val="0"/>
              <w:rPr>
                <w:rFonts w:cs="Verdana"/>
              </w:rPr>
            </w:pPr>
            <w:r>
              <w:rPr>
                <w:rFonts w:cs="Verdana"/>
              </w:rPr>
              <w:t xml:space="preserve">     bezwaar- en/of beroepsprocedure</w:t>
            </w:r>
          </w:p>
          <w:p w14:paraId="031072C6" w14:textId="77777777" w:rsidR="006D135A" w:rsidRDefault="006D135A">
            <w:pPr>
              <w:tabs>
                <w:tab w:val="left" w:pos="2028"/>
                <w:tab w:val="left" w:pos="2696"/>
              </w:tabs>
              <w:spacing w:line="276" w:lineRule="auto"/>
              <w:rPr>
                <w:rFonts w:cstheme="minorBidi"/>
              </w:rPr>
            </w:pPr>
            <w:sdt>
              <w:sdtPr>
                <w:id w:val="-62176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cs="Verdana"/>
              </w:rPr>
              <w:t>de machtiging wordt verleend met het recht van substitutie</w:t>
            </w:r>
          </w:p>
        </w:tc>
      </w:tr>
    </w:tbl>
    <w:p w14:paraId="5F71B826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rFonts w:asciiTheme="minorHAnsi" w:hAnsiTheme="minorHAnsi" w:cs="Verdana"/>
        </w:rPr>
      </w:pPr>
    </w:p>
    <w:p w14:paraId="28B27F5E" w14:textId="77777777" w:rsidR="006D135A" w:rsidRDefault="006D135A" w:rsidP="006D135A">
      <w:pPr>
        <w:rPr>
          <w:rFonts w:cs="Verdana"/>
        </w:rPr>
      </w:pPr>
      <w:r>
        <w:rPr>
          <w:rFonts w:cs="Verdana"/>
        </w:rPr>
        <w:br w:type="page"/>
      </w:r>
    </w:p>
    <w:p w14:paraId="62CD12C3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rFonts w:cs="Verdana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135A" w14:paraId="73A65215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55A5F8" w14:textId="77777777" w:rsidR="006D135A" w:rsidRDefault="006D135A">
            <w:pPr>
              <w:tabs>
                <w:tab w:val="left" w:pos="1659"/>
              </w:tabs>
              <w:rPr>
                <w:rFonts w:cstheme="minorBidi"/>
                <w:b/>
                <w:bCs/>
              </w:rPr>
            </w:pPr>
            <w:r>
              <w:rPr>
                <w:b/>
                <w:bCs/>
              </w:rPr>
              <w:t>Ondertekenaar namens</w:t>
            </w:r>
          </w:p>
          <w:p w14:paraId="20CD00D9" w14:textId="77777777" w:rsidR="006D135A" w:rsidRDefault="006D135A">
            <w:pPr>
              <w:tabs>
                <w:tab w:val="left" w:pos="1659"/>
              </w:tabs>
              <w:rPr>
                <w:b/>
                <w:bCs/>
              </w:rPr>
            </w:pPr>
            <w:r>
              <w:rPr>
                <w:rFonts w:eastAsia="MS Gothic" w:cs="MS Gothic"/>
              </w:rPr>
              <w:t>Titel(s):                           Voorletter(s):                      Tussenvoegsel(s):                   Achternaam:</w:t>
            </w:r>
          </w:p>
        </w:tc>
      </w:tr>
      <w:tr w:rsidR="006D135A" w14:paraId="17786071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7D3E2" w14:textId="77777777" w:rsidR="006D135A" w:rsidRDefault="006D135A">
            <w:pPr>
              <w:tabs>
                <w:tab w:val="left" w:pos="1659"/>
              </w:tabs>
            </w:pPr>
          </w:p>
        </w:tc>
      </w:tr>
      <w:tr w:rsidR="006D135A" w14:paraId="244CA25E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1892A4" w14:textId="77777777" w:rsidR="006D135A" w:rsidRDefault="006D135A">
            <w:pPr>
              <w:tabs>
                <w:tab w:val="left" w:pos="2028"/>
                <w:tab w:val="left" w:pos="2696"/>
              </w:tabs>
              <w:spacing w:line="276" w:lineRule="auto"/>
            </w:pPr>
            <w:sdt>
              <w:sdtPr>
                <w:id w:val="647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Man</w:t>
            </w:r>
          </w:p>
          <w:p w14:paraId="49BE4AE9" w14:textId="77777777" w:rsidR="006D135A" w:rsidRDefault="006D135A">
            <w:pPr>
              <w:tabs>
                <w:tab w:val="left" w:pos="1659"/>
              </w:tabs>
            </w:pPr>
            <w:sdt>
              <w:sdtPr>
                <w:id w:val="-3491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Vrouw</w:t>
            </w:r>
          </w:p>
        </w:tc>
      </w:tr>
      <w:tr w:rsidR="006D135A" w14:paraId="605B38B5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FDA978" w14:textId="77777777" w:rsidR="006D135A" w:rsidRDefault="006D135A">
            <w:pPr>
              <w:tabs>
                <w:tab w:val="left" w:pos="1659"/>
              </w:tabs>
            </w:pPr>
            <w:r>
              <w:t>Datum:</w:t>
            </w:r>
          </w:p>
        </w:tc>
      </w:tr>
      <w:tr w:rsidR="006D135A" w14:paraId="7503A988" w14:textId="77777777" w:rsidTr="006D135A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B68F9" w14:textId="77777777" w:rsidR="006D135A" w:rsidRDefault="006D135A">
            <w:pPr>
              <w:tabs>
                <w:tab w:val="left" w:pos="1659"/>
              </w:tabs>
            </w:pPr>
            <w:r>
              <w:t xml:space="preserve">Handtekening: </w:t>
            </w:r>
          </w:p>
          <w:p w14:paraId="3316DD8B" w14:textId="77777777" w:rsidR="006D135A" w:rsidRDefault="006D135A">
            <w:pPr>
              <w:tabs>
                <w:tab w:val="left" w:pos="1659"/>
              </w:tabs>
            </w:pPr>
          </w:p>
          <w:p w14:paraId="0F3DE31C" w14:textId="77777777" w:rsidR="006D135A" w:rsidRDefault="006D135A">
            <w:pPr>
              <w:tabs>
                <w:tab w:val="left" w:pos="1659"/>
              </w:tabs>
            </w:pPr>
          </w:p>
          <w:p w14:paraId="543E52D5" w14:textId="77777777" w:rsidR="006D135A" w:rsidRDefault="006D135A">
            <w:pPr>
              <w:tabs>
                <w:tab w:val="left" w:pos="1659"/>
              </w:tabs>
            </w:pPr>
          </w:p>
          <w:p w14:paraId="75FC8EEA" w14:textId="77777777" w:rsidR="006D135A" w:rsidRDefault="006D135A">
            <w:pPr>
              <w:autoSpaceDE w:val="0"/>
              <w:autoSpaceDN w:val="0"/>
              <w:adjustRightInd w:val="0"/>
            </w:pPr>
          </w:p>
        </w:tc>
      </w:tr>
    </w:tbl>
    <w:p w14:paraId="288BB06E" w14:textId="77777777" w:rsidR="006D135A" w:rsidRDefault="006D135A" w:rsidP="006D135A">
      <w:pPr>
        <w:rPr>
          <w:rFonts w:asciiTheme="minorHAnsi" w:hAnsiTheme="minorHAnsi" w:cs="Verdana"/>
          <w:i/>
        </w:rPr>
      </w:pPr>
    </w:p>
    <w:p w14:paraId="11FC46B4" w14:textId="77777777" w:rsidR="006D135A" w:rsidRDefault="006D135A" w:rsidP="006D135A">
      <w:pPr>
        <w:rPr>
          <w:rFonts w:cs="Verdana"/>
          <w:i/>
        </w:rPr>
      </w:pPr>
    </w:p>
    <w:p w14:paraId="16311998" w14:textId="77777777" w:rsidR="006D135A" w:rsidRDefault="006D135A" w:rsidP="006D135A">
      <w:pPr>
        <w:rPr>
          <w:rFonts w:cs="Verdana"/>
          <w:i/>
        </w:rPr>
      </w:pPr>
      <w:r>
        <w:rPr>
          <w:rFonts w:cs="Verdana"/>
          <w:i/>
        </w:rPr>
        <w:t>Voor uw handtekening vragen wij u het formulier te printen en te ondertekenen. Daarna kunt u het formulier scannen en bij het aanvraagformulier uploaden als bijlage.</w:t>
      </w:r>
    </w:p>
    <w:p w14:paraId="74AFAA84" w14:textId="77777777" w:rsidR="006D135A" w:rsidRDefault="006D135A" w:rsidP="006D135A">
      <w:pPr>
        <w:rPr>
          <w:rFonts w:cs="Verdana"/>
          <w:i/>
        </w:rPr>
      </w:pPr>
    </w:p>
    <w:p w14:paraId="122D830A" w14:textId="77777777" w:rsidR="006D135A" w:rsidRDefault="006D135A" w:rsidP="006D135A">
      <w:pPr>
        <w:rPr>
          <w:rFonts w:cstheme="minorBidi"/>
          <w:i/>
        </w:rPr>
      </w:pPr>
      <w:r>
        <w:rPr>
          <w:rFonts w:cs="Verdana"/>
          <w:i/>
        </w:rPr>
        <w:t xml:space="preserve">*Let op! </w:t>
      </w:r>
      <w:bookmarkStart w:id="0" w:name="_Hlk19621355"/>
      <w:r>
        <w:rPr>
          <w:rFonts w:cs="Verdana"/>
          <w:i/>
        </w:rPr>
        <w:t>De ondertekenaar dient tekenbevoegd te zijn</w:t>
      </w:r>
      <w:r>
        <w:rPr>
          <w:i/>
        </w:rPr>
        <w:t>. Voeg een bewijs van uw tekenbevoegdheid bij, zoals een uittreksel van de Kamer van Koophandel (te herleiden naar uw persoon). Indien er volgens dit uittreksel meer tekenbevoegden zijn, k</w:t>
      </w:r>
      <w:r>
        <w:rPr>
          <w:rFonts w:cs="Verdana"/>
          <w:i/>
        </w:rPr>
        <w:t xml:space="preserve">opieer dan het bovenstaande blok in dit formulier meerdere keren naar het aantal ondertekenaars. U mag ook aparte machtigingsformulieren invullen en ondertekenen, maar voeg de formulieren dan samen in </w:t>
      </w:r>
      <w:r>
        <w:rPr>
          <w:rFonts w:cstheme="minorHAnsi"/>
          <w:i/>
        </w:rPr>
        <w:t>éé</w:t>
      </w:r>
      <w:r>
        <w:rPr>
          <w:rFonts w:cs="Verdana"/>
          <w:i/>
        </w:rPr>
        <w:t>n scan en upload dit bestand bij het onderdeel “Bijlagen”.</w:t>
      </w:r>
    </w:p>
    <w:bookmarkEnd w:id="0"/>
    <w:p w14:paraId="7708DE7C" w14:textId="77777777" w:rsidR="006D135A" w:rsidRDefault="006D135A" w:rsidP="006D135A">
      <w:pPr>
        <w:rPr>
          <w:i/>
        </w:rPr>
      </w:pPr>
    </w:p>
    <w:p w14:paraId="2A4C42AB" w14:textId="77777777" w:rsidR="006D135A" w:rsidRDefault="006D135A" w:rsidP="006D135A">
      <w:pPr>
        <w:rPr>
          <w:i/>
        </w:rPr>
      </w:pPr>
    </w:p>
    <w:p w14:paraId="4AA66B45" w14:textId="77777777" w:rsidR="006D135A" w:rsidRDefault="006D135A" w:rsidP="006D135A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3F3FFE37" w14:textId="77777777" w:rsidR="002A3E87" w:rsidRPr="00012EBE" w:rsidRDefault="002A3E87" w:rsidP="002A3E87">
      <w:pPr>
        <w:tabs>
          <w:tab w:val="left" w:pos="1134"/>
        </w:tabs>
      </w:pPr>
    </w:p>
    <w:sectPr w:rsidR="002A3E87" w:rsidRPr="00012EBE" w:rsidSect="00495123">
      <w:type w:val="continuous"/>
      <w:pgSz w:w="11906" w:h="16838" w:code="9"/>
      <w:pgMar w:top="1560" w:right="1134" w:bottom="1418" w:left="170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7DA3" w14:textId="77777777" w:rsidR="006D135A" w:rsidRDefault="006D135A" w:rsidP="009F5BCE">
      <w:pPr>
        <w:spacing w:line="240" w:lineRule="auto"/>
      </w:pPr>
      <w:r>
        <w:separator/>
      </w:r>
    </w:p>
  </w:endnote>
  <w:endnote w:type="continuationSeparator" w:id="0">
    <w:p w14:paraId="51205A3D" w14:textId="77777777" w:rsidR="006D135A" w:rsidRDefault="006D135A" w:rsidP="009F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349F" w14:textId="77777777" w:rsidR="00687E97" w:rsidRDefault="00687E9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5A73ED18" wp14:editId="2C5B93F4">
          <wp:simplePos x="0" y="0"/>
          <wp:positionH relativeFrom="column">
            <wp:posOffset>-540385</wp:posOffset>
          </wp:positionH>
          <wp:positionV relativeFrom="page">
            <wp:posOffset>10261600</wp:posOffset>
          </wp:positionV>
          <wp:extent cx="1094400" cy="75600"/>
          <wp:effectExtent l="0" t="0" r="0" b="635"/>
          <wp:wrapTight wrapText="bothSides">
            <wp:wrapPolygon edited="0">
              <wp:start x="0" y="0"/>
              <wp:lineTo x="0" y="16336"/>
              <wp:lineTo x="21061" y="16336"/>
              <wp:lineTo x="21061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e-utrecht.nl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32D0" w14:textId="77777777" w:rsidR="006D135A" w:rsidRDefault="006D135A" w:rsidP="009F5BCE">
      <w:pPr>
        <w:spacing w:line="240" w:lineRule="auto"/>
      </w:pPr>
      <w:r>
        <w:separator/>
      </w:r>
    </w:p>
  </w:footnote>
  <w:footnote w:type="continuationSeparator" w:id="0">
    <w:p w14:paraId="1B5DDF25" w14:textId="77777777" w:rsidR="006D135A" w:rsidRDefault="006D135A" w:rsidP="009F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DCAF" w14:textId="77777777" w:rsidR="009F5BCE" w:rsidRDefault="009F5BCE" w:rsidP="009F5BCE">
    <w:pPr>
      <w:pStyle w:val="Koptekst"/>
    </w:pPr>
  </w:p>
  <w:p w14:paraId="153B099B" w14:textId="77777777" w:rsidR="009F5BCE" w:rsidRDefault="009F5BCE" w:rsidP="009F5BCE">
    <w:pPr>
      <w:pStyle w:val="Koptekst"/>
    </w:pPr>
  </w:p>
  <w:p w14:paraId="14EC45AB" w14:textId="77777777" w:rsidR="009F5BCE" w:rsidRDefault="009F5BCE" w:rsidP="009F5BCE">
    <w:pPr>
      <w:pStyle w:val="Koptekst"/>
    </w:pPr>
  </w:p>
  <w:p w14:paraId="47397A1A" w14:textId="77777777" w:rsidR="009F5BCE" w:rsidRDefault="009F5B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35041"/>
    <w:multiLevelType w:val="hybridMultilevel"/>
    <w:tmpl w:val="35FEC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4985"/>
    <w:multiLevelType w:val="hybridMultilevel"/>
    <w:tmpl w:val="ED9C0D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attachedTemplate r:id="rId1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135A"/>
    <w:rsid w:val="00012EBE"/>
    <w:rsid w:val="000466F6"/>
    <w:rsid w:val="000D2B83"/>
    <w:rsid w:val="0014505A"/>
    <w:rsid w:val="001770C5"/>
    <w:rsid w:val="002A3E87"/>
    <w:rsid w:val="002C67B9"/>
    <w:rsid w:val="00310DB7"/>
    <w:rsid w:val="0033510E"/>
    <w:rsid w:val="003867B6"/>
    <w:rsid w:val="003B454C"/>
    <w:rsid w:val="003E13B1"/>
    <w:rsid w:val="00495123"/>
    <w:rsid w:val="00522058"/>
    <w:rsid w:val="00551855"/>
    <w:rsid w:val="0060670B"/>
    <w:rsid w:val="0062036B"/>
    <w:rsid w:val="00641897"/>
    <w:rsid w:val="00682526"/>
    <w:rsid w:val="00687E97"/>
    <w:rsid w:val="006C43EA"/>
    <w:rsid w:val="006C5E2C"/>
    <w:rsid w:val="006D135A"/>
    <w:rsid w:val="00835514"/>
    <w:rsid w:val="00885C3E"/>
    <w:rsid w:val="009023B7"/>
    <w:rsid w:val="0092698E"/>
    <w:rsid w:val="009B1FA6"/>
    <w:rsid w:val="009F5BCE"/>
    <w:rsid w:val="00A0392C"/>
    <w:rsid w:val="00A12DB5"/>
    <w:rsid w:val="00A1405B"/>
    <w:rsid w:val="00AD5B2B"/>
    <w:rsid w:val="00B51969"/>
    <w:rsid w:val="00DC2437"/>
    <w:rsid w:val="00DD02D1"/>
    <w:rsid w:val="00E73BFF"/>
    <w:rsid w:val="00EF1001"/>
    <w:rsid w:val="00FE1574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06E7"/>
  <w15:docId w15:val="{C309AF65-4261-46A4-A255-D8CE8FD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nl-NL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5B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5BCE"/>
  </w:style>
  <w:style w:type="paragraph" w:styleId="Voettekst">
    <w:name w:val="footer"/>
    <w:basedOn w:val="Standaard"/>
    <w:link w:val="VoettekstChar"/>
    <w:uiPriority w:val="99"/>
    <w:unhideWhenUsed/>
    <w:rsid w:val="009F5B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5BCE"/>
  </w:style>
  <w:style w:type="paragraph" w:styleId="Ballontekst">
    <w:name w:val="Balloon Text"/>
    <w:basedOn w:val="Standaard"/>
    <w:link w:val="BallontekstChar"/>
    <w:uiPriority w:val="99"/>
    <w:semiHidden/>
    <w:unhideWhenUsed/>
    <w:rsid w:val="009F5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5BC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5B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F5BCE"/>
    <w:rPr>
      <w:color w:val="808080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495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95123"/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styleId="Zwaar">
    <w:name w:val="Strong"/>
    <w:basedOn w:val="Standaardalinea-lettertype"/>
    <w:uiPriority w:val="22"/>
    <w:qFormat/>
    <w:rsid w:val="00A1405B"/>
    <w:rPr>
      <w:rFonts w:ascii="Arial" w:hAnsi="Arial"/>
      <w:b/>
      <w:bCs/>
      <w:caps/>
      <w:smallCaps w:val="0"/>
      <w:strike w:val="0"/>
      <w:dstrike w:val="0"/>
      <w:vanish w:val="0"/>
      <w:sz w:val="18"/>
      <w:vertAlign w:val="baseline"/>
    </w:rPr>
  </w:style>
  <w:style w:type="character" w:styleId="Intensievebenadrukking">
    <w:name w:val="Intense Emphasis"/>
    <w:basedOn w:val="Standaardalinea-lettertype"/>
    <w:uiPriority w:val="21"/>
    <w:qFormat/>
    <w:rsid w:val="00A1405B"/>
    <w:rPr>
      <w:rFonts w:ascii="Arial" w:hAnsi="Arial"/>
      <w:b/>
      <w:bCs/>
      <w:iCs/>
      <w:caps/>
      <w:smallCaps w:val="0"/>
      <w:strike w:val="0"/>
      <w:dstrike w:val="0"/>
      <w:vanish w:val="0"/>
      <w:color w:val="auto"/>
      <w:sz w:val="28"/>
      <w:vertAlign w:val="baseline"/>
    </w:rPr>
  </w:style>
  <w:style w:type="paragraph" w:styleId="Lijstalinea">
    <w:name w:val="List Paragraph"/>
    <w:basedOn w:val="Standaard"/>
    <w:uiPriority w:val="34"/>
    <w:qFormat/>
    <w:rsid w:val="006D135A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vincieutrecht.sharepoint.com/sites/OrganisationalAssets/OfficeTemplates/Algemeen/Standaard%20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7D482CCCCDE4087C4883E240FF529" ma:contentTypeVersion="4" ma:contentTypeDescription="Een nieuw document maken." ma:contentTypeScope="" ma:versionID="f9243779c16284573982cd8cd718c1eb">
  <xsd:schema xmlns:xsd="http://www.w3.org/2001/XMLSchema" xmlns:xs="http://www.w3.org/2001/XMLSchema" xmlns:p="http://schemas.microsoft.com/office/2006/metadata/properties" xmlns:ns2="003161f5-643a-4060-90f9-2dbb42f6eae5" xmlns:ns3="fdb3f48e-80d0-479e-bf79-2056c1e89d83" targetNamespace="http://schemas.microsoft.com/office/2006/metadata/properties" ma:root="true" ma:fieldsID="5823c1bad87fccfc8985c87404913565" ns2:_="" ns3:_="">
    <xsd:import namespace="003161f5-643a-4060-90f9-2dbb42f6eae5"/>
    <xsd:import namespace="fdb3f48e-80d0-479e-bf79-2056c1e89d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161f5-643a-4060-90f9-2dbb42f6e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f48e-80d0-479e-bf79-2056c1e8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6B29F-56EF-423E-A399-50B374877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1809B-6010-4B5B-BBA5-1B6244054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161f5-643a-4060-90f9-2dbb42f6eae5"/>
    <ds:schemaRef ds:uri="fdb3f48e-80d0-479e-bf79-2056c1e89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3A362-A38F-4AF1-B414-B97BB7A9DC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Standaard%20sjabloon.dotx</Template>
  <TotalTime>1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Blaauwgeers, Otto</dc:creator>
  <cp:lastModifiedBy>Blaauwgeers, Otto</cp:lastModifiedBy>
  <cp:revision>1</cp:revision>
  <dcterms:created xsi:type="dcterms:W3CDTF">2021-04-08T09:48:00Z</dcterms:created>
  <dcterms:modified xsi:type="dcterms:W3CDTF">2021-04-08T09:49:00Z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0x0101007197D482CCCCDE4087C4883E240FF529</vt:lpwstr>
  </property>
</Properties>
</file>